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C49F" w14:textId="4BBAECB9" w:rsidR="00D03B60" w:rsidRPr="00F27B1D" w:rsidRDefault="00D03B60" w:rsidP="00D03B60">
      <w:pPr>
        <w:jc w:val="both"/>
        <w:rPr>
          <w:rFonts w:ascii="Segoe UI Semibold" w:eastAsiaTheme="majorEastAsia" w:hAnsi="Segoe UI Semibold" w:cs="Times New Roman (Headings CS)"/>
          <w:b/>
          <w:color w:val="006880" w:themeColor="accent1"/>
          <w:spacing w:val="4"/>
          <w:kern w:val="28"/>
          <w:sz w:val="35"/>
          <w:szCs w:val="35"/>
          <w14:ligatures w14:val="standard"/>
        </w:rPr>
      </w:pPr>
      <w:r w:rsidRPr="00F27B1D">
        <w:rPr>
          <w:rFonts w:ascii="Segoe UI Semibold" w:eastAsiaTheme="majorEastAsia" w:hAnsi="Segoe UI Semibold" w:cs="Times New Roman (Headings CS)"/>
          <w:b/>
          <w:color w:val="006880" w:themeColor="accent1"/>
          <w:spacing w:val="4"/>
          <w:kern w:val="28"/>
          <w:sz w:val="35"/>
          <w:szCs w:val="35"/>
          <w14:ligatures w14:val="standard"/>
        </w:rPr>
        <w:t xml:space="preserve">Blackbaud </w:t>
      </w:r>
      <w:r w:rsidR="00927DAD" w:rsidRPr="00927DAD">
        <w:rPr>
          <w:rFonts w:ascii="Segoe UI Semibold" w:eastAsiaTheme="majorEastAsia" w:hAnsi="Segoe UI Semibold" w:cs="Times New Roman (Headings CS)"/>
          <w:b/>
          <w:color w:val="006880" w:themeColor="accent1"/>
          <w:spacing w:val="4"/>
          <w:kern w:val="28"/>
          <w:sz w:val="35"/>
          <w:szCs w:val="35"/>
          <w14:ligatures w14:val="standard"/>
        </w:rPr>
        <w:t xml:space="preserve">Education Management </w:t>
      </w:r>
    </w:p>
    <w:p w14:paraId="4205FB14" w14:textId="47BDA3AA" w:rsidR="00D03B60" w:rsidRDefault="00DE082B" w:rsidP="00D03B60">
      <w:pPr>
        <w:jc w:val="both"/>
        <w:rPr>
          <w:rFonts w:eastAsiaTheme="minorEastAsia"/>
          <w:color w:val="51555C" w:themeColor="accent4"/>
          <w:spacing w:val="-4"/>
          <w:sz w:val="32"/>
          <w:szCs w:val="22"/>
          <w14:ligatures w14:val="standard"/>
        </w:rPr>
      </w:pPr>
      <w:r>
        <w:rPr>
          <w:rFonts w:eastAsiaTheme="minorEastAsia"/>
          <w:color w:val="51555C" w:themeColor="accent4"/>
          <w:spacing w:val="-4"/>
          <w:sz w:val="32"/>
          <w:szCs w:val="22"/>
          <w14:ligatures w14:val="standard"/>
        </w:rPr>
        <w:t>Financial Aid Management Workbook</w:t>
      </w:r>
    </w:p>
    <w:p w14:paraId="7A7DF6A5" w14:textId="77777777" w:rsidR="00D03B60" w:rsidRDefault="00D03B60" w:rsidP="00D03B60">
      <w:pPr>
        <w:jc w:val="both"/>
        <w:rPr>
          <w:color w:val="51555C" w:themeColor="accent4"/>
          <w:sz w:val="23"/>
          <w:szCs w:val="23"/>
        </w:rPr>
      </w:pPr>
    </w:p>
    <w:p w14:paraId="64DD5250" w14:textId="35BE9461" w:rsidR="00700AF3" w:rsidRDefault="00CD1242" w:rsidP="00700AF3">
      <w:pPr>
        <w:jc w:val="both"/>
        <w:rPr>
          <w:color w:val="51555C" w:themeColor="accent4"/>
          <w:sz w:val="23"/>
          <w:szCs w:val="23"/>
        </w:rPr>
      </w:pPr>
      <w:r w:rsidRPr="00CD1242">
        <w:rPr>
          <w:color w:val="51555C" w:themeColor="accent4"/>
          <w:sz w:val="23"/>
          <w:szCs w:val="23"/>
        </w:rPr>
        <w:t>One of the key components to a successful implementation is communication.</w:t>
      </w:r>
      <w:r>
        <w:rPr>
          <w:color w:val="51555C" w:themeColor="accent4"/>
          <w:sz w:val="23"/>
          <w:szCs w:val="23"/>
        </w:rPr>
        <w:t xml:space="preserve"> </w:t>
      </w:r>
      <w:r w:rsidRPr="00CD1242">
        <w:rPr>
          <w:color w:val="51555C" w:themeColor="accent4"/>
          <w:sz w:val="23"/>
          <w:szCs w:val="23"/>
        </w:rPr>
        <w:t>This workbook is one of the most important tools your Blackbaud consultant uses to understand your school’s unique setup and needs, and how you plan to use the software.</w:t>
      </w:r>
      <w:r>
        <w:rPr>
          <w:color w:val="51555C" w:themeColor="accent4"/>
          <w:sz w:val="23"/>
          <w:szCs w:val="23"/>
        </w:rPr>
        <w:t xml:space="preserve"> </w:t>
      </w:r>
      <w:r w:rsidRPr="00CD1242">
        <w:rPr>
          <w:color w:val="51555C" w:themeColor="accent4"/>
          <w:sz w:val="23"/>
          <w:szCs w:val="23"/>
        </w:rPr>
        <w:t xml:space="preserve">Knowing that schools often change their setup and process </w:t>
      </w:r>
      <w:r w:rsidR="00CC59DB" w:rsidRPr="00CD1242">
        <w:rPr>
          <w:color w:val="51555C" w:themeColor="accent4"/>
          <w:sz w:val="23"/>
          <w:szCs w:val="23"/>
        </w:rPr>
        <w:t>to</w:t>
      </w:r>
      <w:r w:rsidRPr="00CD1242">
        <w:rPr>
          <w:color w:val="51555C" w:themeColor="accent4"/>
          <w:sz w:val="23"/>
          <w:szCs w:val="23"/>
        </w:rPr>
        <w:t xml:space="preserve"> better serve their community, please note that these will be used to configure your software.</w:t>
      </w:r>
      <w:r>
        <w:rPr>
          <w:color w:val="51555C" w:themeColor="accent4"/>
          <w:sz w:val="23"/>
          <w:szCs w:val="23"/>
        </w:rPr>
        <w:t xml:space="preserve"> </w:t>
      </w:r>
      <w:r w:rsidRPr="00CD1242">
        <w:rPr>
          <w:color w:val="51555C" w:themeColor="accent4"/>
          <w:sz w:val="23"/>
          <w:szCs w:val="23"/>
        </w:rPr>
        <w:t>While you are not locked into the answers you give here, should the school choose to change these options after the consultant has configured the system based on your answers here, the school may incur additional costs and delays.</w:t>
      </w:r>
      <w:r>
        <w:rPr>
          <w:color w:val="51555C" w:themeColor="accent4"/>
          <w:sz w:val="23"/>
          <w:szCs w:val="23"/>
        </w:rPr>
        <w:t xml:space="preserve"> </w:t>
      </w:r>
      <w:r w:rsidRPr="00CD1242">
        <w:rPr>
          <w:color w:val="51555C" w:themeColor="accent4"/>
          <w:sz w:val="23"/>
          <w:szCs w:val="23"/>
        </w:rPr>
        <w:t>Please make sure that you continually are communicating with your consultant about changes that are coming or are being discussed to avoid potential issues.</w:t>
      </w:r>
    </w:p>
    <w:p w14:paraId="22C8796F" w14:textId="77777777" w:rsidR="00CD1242" w:rsidRDefault="00CD1242" w:rsidP="00700AF3">
      <w:pPr>
        <w:jc w:val="both"/>
        <w:rPr>
          <w:color w:val="51555C" w:themeColor="accent4"/>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860"/>
      </w:tblGrid>
      <w:tr w:rsidR="005F566D" w14:paraId="5D6BE936" w14:textId="77777777" w:rsidTr="00412F18">
        <w:trPr>
          <w:trHeight w:hRule="exact" w:val="360"/>
        </w:trPr>
        <w:tc>
          <w:tcPr>
            <w:tcW w:w="2700" w:type="dxa"/>
            <w:vAlign w:val="bottom"/>
          </w:tcPr>
          <w:p w14:paraId="77F4B669" w14:textId="208D5736" w:rsidR="005F566D" w:rsidRDefault="005F566D" w:rsidP="00CD11D4">
            <w:pPr>
              <w:rPr>
                <w:color w:val="51555C" w:themeColor="accent4"/>
                <w:sz w:val="23"/>
                <w:szCs w:val="23"/>
              </w:rPr>
            </w:pPr>
            <w:r>
              <w:rPr>
                <w:b/>
                <w:bCs/>
                <w:color w:val="51555C" w:themeColor="accent4"/>
                <w:sz w:val="23"/>
                <w:szCs w:val="23"/>
              </w:rPr>
              <w:t xml:space="preserve">School </w:t>
            </w:r>
            <w:r w:rsidRPr="00F27B1D">
              <w:rPr>
                <w:b/>
                <w:bCs/>
                <w:color w:val="51555C" w:themeColor="accent4"/>
                <w:sz w:val="23"/>
                <w:szCs w:val="23"/>
              </w:rPr>
              <w:t>Name</w:t>
            </w:r>
            <w:r>
              <w:rPr>
                <w:b/>
                <w:bCs/>
                <w:color w:val="51555C" w:themeColor="accent4"/>
                <w:sz w:val="23"/>
                <w:szCs w:val="23"/>
              </w:rPr>
              <w:t>:</w:t>
            </w:r>
          </w:p>
        </w:tc>
        <w:tc>
          <w:tcPr>
            <w:tcW w:w="4860" w:type="dxa"/>
            <w:tcBorders>
              <w:bottom w:val="single" w:sz="4" w:space="0" w:color="auto"/>
            </w:tcBorders>
            <w:vAlign w:val="bottom"/>
          </w:tcPr>
          <w:p w14:paraId="0206E42B" w14:textId="5D7C7A0C" w:rsidR="005F566D" w:rsidRDefault="005F566D" w:rsidP="00412F18">
            <w:pPr>
              <w:rPr>
                <w:color w:val="51555C" w:themeColor="accent4"/>
                <w:sz w:val="23"/>
                <w:szCs w:val="23"/>
              </w:rPr>
            </w:pPr>
          </w:p>
        </w:tc>
      </w:tr>
      <w:tr w:rsidR="005F566D" w14:paraId="47BFAE66" w14:textId="77777777" w:rsidTr="00412F18">
        <w:trPr>
          <w:trHeight w:hRule="exact" w:val="360"/>
        </w:trPr>
        <w:tc>
          <w:tcPr>
            <w:tcW w:w="2700" w:type="dxa"/>
            <w:vAlign w:val="bottom"/>
          </w:tcPr>
          <w:p w14:paraId="0FDEA12D" w14:textId="77777777" w:rsidR="005F566D" w:rsidRDefault="005F566D" w:rsidP="00CD11D4">
            <w:pPr>
              <w:rPr>
                <w:color w:val="51555C" w:themeColor="accent4"/>
                <w:sz w:val="23"/>
                <w:szCs w:val="23"/>
              </w:rPr>
            </w:pPr>
            <w:r w:rsidRPr="00F27B1D">
              <w:rPr>
                <w:b/>
                <w:bCs/>
                <w:color w:val="51555C" w:themeColor="accent4"/>
                <w:sz w:val="23"/>
                <w:szCs w:val="23"/>
              </w:rPr>
              <w:t>Completed By:</w:t>
            </w:r>
          </w:p>
        </w:tc>
        <w:tc>
          <w:tcPr>
            <w:tcW w:w="4860" w:type="dxa"/>
            <w:tcBorders>
              <w:top w:val="single" w:sz="4" w:space="0" w:color="auto"/>
              <w:bottom w:val="single" w:sz="4" w:space="0" w:color="auto"/>
            </w:tcBorders>
            <w:vAlign w:val="bottom"/>
          </w:tcPr>
          <w:p w14:paraId="6AD9FCAF" w14:textId="6E2D7C79" w:rsidR="005F566D" w:rsidRDefault="005F566D" w:rsidP="00412F18">
            <w:pPr>
              <w:rPr>
                <w:color w:val="51555C" w:themeColor="accent4"/>
                <w:sz w:val="23"/>
                <w:szCs w:val="23"/>
              </w:rPr>
            </w:pPr>
          </w:p>
        </w:tc>
      </w:tr>
      <w:tr w:rsidR="005F566D" w14:paraId="4FB93B1D" w14:textId="77777777" w:rsidTr="00412F18">
        <w:trPr>
          <w:trHeight w:hRule="exact" w:val="360"/>
        </w:trPr>
        <w:tc>
          <w:tcPr>
            <w:tcW w:w="2700" w:type="dxa"/>
            <w:vAlign w:val="bottom"/>
          </w:tcPr>
          <w:p w14:paraId="1F925D64" w14:textId="77777777" w:rsidR="005F566D" w:rsidRDefault="005F566D" w:rsidP="00CD11D4">
            <w:pPr>
              <w:rPr>
                <w:color w:val="51555C" w:themeColor="accent4"/>
                <w:sz w:val="23"/>
                <w:szCs w:val="23"/>
              </w:rPr>
            </w:pPr>
            <w:r w:rsidRPr="00F27B1D">
              <w:rPr>
                <w:b/>
                <w:bCs/>
                <w:color w:val="51555C" w:themeColor="accent4"/>
                <w:sz w:val="23"/>
                <w:szCs w:val="23"/>
              </w:rPr>
              <w:t>Job Title:</w:t>
            </w:r>
          </w:p>
        </w:tc>
        <w:tc>
          <w:tcPr>
            <w:tcW w:w="4860" w:type="dxa"/>
            <w:tcBorders>
              <w:top w:val="single" w:sz="4" w:space="0" w:color="auto"/>
              <w:bottom w:val="single" w:sz="4" w:space="0" w:color="auto"/>
            </w:tcBorders>
            <w:vAlign w:val="bottom"/>
          </w:tcPr>
          <w:p w14:paraId="4D15931A" w14:textId="58B943DB" w:rsidR="005F566D" w:rsidRDefault="005F566D" w:rsidP="00412F18">
            <w:pPr>
              <w:rPr>
                <w:color w:val="51555C" w:themeColor="accent4"/>
                <w:sz w:val="23"/>
                <w:szCs w:val="23"/>
              </w:rPr>
            </w:pPr>
          </w:p>
        </w:tc>
      </w:tr>
      <w:tr w:rsidR="005F566D" w14:paraId="19BE1B66" w14:textId="77777777" w:rsidTr="00412F18">
        <w:trPr>
          <w:trHeight w:hRule="exact" w:val="360"/>
        </w:trPr>
        <w:tc>
          <w:tcPr>
            <w:tcW w:w="2700" w:type="dxa"/>
            <w:vAlign w:val="bottom"/>
          </w:tcPr>
          <w:p w14:paraId="101DAC3E" w14:textId="06CF8346" w:rsidR="005F566D" w:rsidRDefault="005F566D" w:rsidP="00CD11D4">
            <w:pPr>
              <w:rPr>
                <w:color w:val="51555C" w:themeColor="accent4"/>
                <w:sz w:val="23"/>
                <w:szCs w:val="23"/>
              </w:rPr>
            </w:pPr>
            <w:r>
              <w:rPr>
                <w:b/>
                <w:bCs/>
                <w:color w:val="51555C" w:themeColor="accent4"/>
                <w:sz w:val="23"/>
                <w:szCs w:val="23"/>
              </w:rPr>
              <w:t xml:space="preserve">Blackbaud </w:t>
            </w:r>
            <w:r w:rsidRPr="00F27B1D">
              <w:rPr>
                <w:b/>
                <w:bCs/>
                <w:color w:val="51555C" w:themeColor="accent4"/>
                <w:sz w:val="23"/>
                <w:szCs w:val="23"/>
              </w:rPr>
              <w:t>Consultant:</w:t>
            </w:r>
          </w:p>
        </w:tc>
        <w:tc>
          <w:tcPr>
            <w:tcW w:w="4860" w:type="dxa"/>
            <w:tcBorders>
              <w:top w:val="single" w:sz="4" w:space="0" w:color="auto"/>
              <w:bottom w:val="single" w:sz="4" w:space="0" w:color="auto"/>
            </w:tcBorders>
            <w:vAlign w:val="bottom"/>
          </w:tcPr>
          <w:p w14:paraId="5D657ECB" w14:textId="34F1E6F5" w:rsidR="005F566D" w:rsidRDefault="005F566D" w:rsidP="00412F18">
            <w:pPr>
              <w:rPr>
                <w:color w:val="51555C" w:themeColor="accent4"/>
                <w:sz w:val="23"/>
                <w:szCs w:val="23"/>
              </w:rPr>
            </w:pPr>
          </w:p>
        </w:tc>
      </w:tr>
    </w:tbl>
    <w:p w14:paraId="7C209011" w14:textId="77777777" w:rsidR="005A672C" w:rsidRPr="00447D5D" w:rsidRDefault="005A672C" w:rsidP="00447D5D"/>
    <w:p w14:paraId="02D75183" w14:textId="7E5FAB01" w:rsidR="00F27B1D" w:rsidRDefault="00700AF3" w:rsidP="007B04E1">
      <w:pPr>
        <w:pStyle w:val="Heading1"/>
      </w:pPr>
      <w:bookmarkStart w:id="0" w:name="OLE_LINK31"/>
      <w:bookmarkStart w:id="1" w:name="OLE_LINK32"/>
      <w:r>
        <w:t>SYSTEM</w:t>
      </w:r>
      <w:r w:rsidR="005565EA">
        <w:t xml:space="preserve"> CONFIGURATION </w:t>
      </w:r>
    </w:p>
    <w:p w14:paraId="0166D55B" w14:textId="2E4B2D90" w:rsidR="00F70BAA" w:rsidRPr="002B5ABB" w:rsidRDefault="00CB3352" w:rsidP="00F27B1D">
      <w:r>
        <w:rPr>
          <w:noProof/>
        </w:rPr>
        <mc:AlternateContent>
          <mc:Choice Requires="wps">
            <w:drawing>
              <wp:anchor distT="0" distB="0" distL="114300" distR="114300" simplePos="0" relativeHeight="251667456" behindDoc="0" locked="0" layoutInCell="1" allowOverlap="1" wp14:anchorId="2F81D9BC" wp14:editId="3B1847CC">
                <wp:simplePos x="0" y="0"/>
                <wp:positionH relativeFrom="column">
                  <wp:posOffset>0</wp:posOffset>
                </wp:positionH>
                <wp:positionV relativeFrom="paragraph">
                  <wp:posOffset>51131</wp:posOffset>
                </wp:positionV>
                <wp:extent cx="5947576" cy="0"/>
                <wp:effectExtent l="0" t="12700" r="21590" b="12700"/>
                <wp:wrapNone/>
                <wp:docPr id="1" name="Straight Connector 1"/>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B5A04"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bookmarkEnd w:id="0"/>
    <w:bookmarkEnd w:id="1"/>
    <w:p w14:paraId="716D1248" w14:textId="056B2E53" w:rsidR="00700AF3" w:rsidRPr="008A17F8" w:rsidRDefault="001603F7" w:rsidP="00F27B1D">
      <w:pPr>
        <w:rPr>
          <w:b/>
          <w:bCs/>
          <w:color w:val="51555C" w:themeColor="accent4"/>
        </w:rPr>
      </w:pPr>
      <w:r w:rsidRPr="008A17F8">
        <w:rPr>
          <w:b/>
          <w:bCs/>
          <w:color w:val="51555C" w:themeColor="accent4"/>
        </w:rPr>
        <w:t>Grade Levels</w:t>
      </w:r>
    </w:p>
    <w:p w14:paraId="38B67CE1" w14:textId="0E8D0A57" w:rsidR="001E60F4" w:rsidRDefault="001E60F4" w:rsidP="005A672C">
      <w:pPr>
        <w:jc w:val="both"/>
        <w:rPr>
          <w:b/>
          <w:bCs/>
          <w:color w:val="51555C" w:themeColor="accent4"/>
          <w:sz w:val="23"/>
          <w:szCs w:val="23"/>
        </w:rPr>
      </w:pPr>
      <w:r w:rsidRPr="001E60F4">
        <w:rPr>
          <w:color w:val="51555C" w:themeColor="accent4"/>
          <w:sz w:val="23"/>
          <w:szCs w:val="23"/>
        </w:rPr>
        <w:t>Please provide all school grade levels</w:t>
      </w:r>
      <w:r w:rsidR="00DE082B">
        <w:rPr>
          <w:color w:val="51555C" w:themeColor="accent4"/>
          <w:sz w:val="23"/>
          <w:szCs w:val="23"/>
        </w:rPr>
        <w:t xml:space="preserve"> along with tuition rate and if that grade level is eligible for aid.</w:t>
      </w:r>
      <w:r w:rsidRPr="001E60F4">
        <w:rPr>
          <w:color w:val="51555C" w:themeColor="accent4"/>
          <w:sz w:val="23"/>
          <w:szCs w:val="23"/>
        </w:rPr>
        <w:t xml:space="preserve"> </w:t>
      </w:r>
      <w:r w:rsidR="00890CA4">
        <w:rPr>
          <w:b/>
          <w:bCs/>
          <w:color w:val="FF0000"/>
          <w:sz w:val="23"/>
          <w:szCs w:val="23"/>
        </w:rPr>
        <w:t>Note</w:t>
      </w:r>
      <w:r w:rsidRPr="00CA203B">
        <w:rPr>
          <w:color w:val="FF0000"/>
          <w:sz w:val="23"/>
          <w:szCs w:val="23"/>
        </w:rPr>
        <w:t xml:space="preserve">: </w:t>
      </w:r>
      <w:r w:rsidRPr="001E60F4">
        <w:rPr>
          <w:color w:val="51555C" w:themeColor="accent4"/>
          <w:sz w:val="23"/>
          <w:szCs w:val="23"/>
        </w:rPr>
        <w:t xml:space="preserve">If you are using </w:t>
      </w:r>
      <w:r w:rsidR="003C7DB7" w:rsidRPr="003C7DB7">
        <w:rPr>
          <w:color w:val="51555C" w:themeColor="accent4"/>
          <w:sz w:val="23"/>
          <w:szCs w:val="23"/>
        </w:rPr>
        <w:t>Blackbaud Enrollment Management Syste</w:t>
      </w:r>
      <w:r w:rsidR="000604A4">
        <w:rPr>
          <w:color w:val="51555C" w:themeColor="accent4"/>
          <w:sz w:val="23"/>
          <w:szCs w:val="23"/>
        </w:rPr>
        <w:t>m</w:t>
      </w:r>
      <w:r w:rsidR="00DE082B">
        <w:rPr>
          <w:color w:val="51555C" w:themeColor="accent4"/>
          <w:sz w:val="23"/>
          <w:szCs w:val="23"/>
        </w:rPr>
        <w:t xml:space="preserve"> </w:t>
      </w:r>
      <w:r w:rsidR="00C74F8F">
        <w:rPr>
          <w:color w:val="51555C" w:themeColor="accent4"/>
          <w:sz w:val="23"/>
          <w:szCs w:val="23"/>
        </w:rPr>
        <w:t>or</w:t>
      </w:r>
      <w:r w:rsidR="00DE082B">
        <w:rPr>
          <w:color w:val="51555C" w:themeColor="accent4"/>
          <w:sz w:val="23"/>
          <w:szCs w:val="23"/>
        </w:rPr>
        <w:t xml:space="preserve"> Tuition Management System</w:t>
      </w:r>
      <w:r w:rsidRPr="001E60F4">
        <w:rPr>
          <w:color w:val="51555C" w:themeColor="accent4"/>
          <w:sz w:val="23"/>
          <w:szCs w:val="23"/>
        </w:rPr>
        <w:t xml:space="preserve">, please list your grades as they appear in your </w:t>
      </w:r>
      <w:r w:rsidR="00DE082B">
        <w:rPr>
          <w:color w:val="51555C" w:themeColor="accent4"/>
          <w:sz w:val="23"/>
          <w:szCs w:val="23"/>
        </w:rPr>
        <w:t xml:space="preserve">system </w:t>
      </w:r>
      <w:r w:rsidRPr="001E60F4">
        <w:rPr>
          <w:color w:val="51555C" w:themeColor="accent4"/>
          <w:sz w:val="23"/>
          <w:szCs w:val="23"/>
        </w:rPr>
        <w:t>setup</w:t>
      </w:r>
      <w:r w:rsidRPr="001E60F4">
        <w:rPr>
          <w:b/>
          <w:bCs/>
          <w:color w:val="51555C" w:themeColor="accent4"/>
          <w:sz w:val="23"/>
          <w:szCs w:val="23"/>
        </w:rPr>
        <w:t>.</w:t>
      </w:r>
    </w:p>
    <w:p w14:paraId="2603437C" w14:textId="77777777" w:rsidR="00890CA4" w:rsidRPr="00890CA4" w:rsidRDefault="00890CA4" w:rsidP="005A672C">
      <w:pPr>
        <w:jc w:val="both"/>
        <w:rPr>
          <w:b/>
          <w:bCs/>
          <w:color w:val="51555C" w:themeColor="accent4"/>
          <w:sz w:val="13"/>
          <w:szCs w:val="13"/>
        </w:rPr>
      </w:pPr>
    </w:p>
    <w:tbl>
      <w:tblPr>
        <w:tblpPr w:leftFromText="180" w:rightFromText="180" w:vertAnchor="text" w:horzAnchor="margin" w:tblpXSpec="center" w:tblpY="11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824"/>
        <w:gridCol w:w="2716"/>
        <w:gridCol w:w="2732"/>
      </w:tblGrid>
      <w:tr w:rsidR="00DE082B" w:rsidRPr="00CA203B" w14:paraId="7B1AFA27"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649EFC7" w14:textId="09B98AC4" w:rsidR="00DE082B" w:rsidRPr="00CA203B" w:rsidRDefault="00DE082B" w:rsidP="004A4E92">
            <w:pPr>
              <w:jc w:val="center"/>
              <w:rPr>
                <w:color w:val="51555C" w:themeColor="accent4"/>
                <w:sz w:val="23"/>
                <w:szCs w:val="23"/>
              </w:rPr>
            </w:pPr>
            <w:bookmarkStart w:id="2" w:name="OLE_LINK17"/>
            <w:bookmarkStart w:id="3" w:name="OLE_LINK18"/>
            <w:bookmarkStart w:id="4" w:name="OLE_LINK56"/>
            <w:bookmarkStart w:id="5" w:name="OLE_LINK57"/>
            <w:r>
              <w:rPr>
                <w:b/>
                <w:color w:val="51555C" w:themeColor="accent4"/>
                <w:sz w:val="23"/>
                <w:szCs w:val="23"/>
              </w:rPr>
              <w:t>Grade Level</w:t>
            </w:r>
          </w:p>
        </w:tc>
        <w:tc>
          <w:tcPr>
            <w:tcW w:w="2716"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5D8050E6" w14:textId="077ACE22" w:rsidR="00DE082B" w:rsidRPr="00CA203B" w:rsidRDefault="00DE082B" w:rsidP="004A4E92">
            <w:pPr>
              <w:jc w:val="center"/>
              <w:rPr>
                <w:color w:val="51555C" w:themeColor="accent4"/>
                <w:sz w:val="23"/>
                <w:szCs w:val="23"/>
              </w:rPr>
            </w:pPr>
            <w:r>
              <w:rPr>
                <w:b/>
                <w:color w:val="51555C" w:themeColor="accent4"/>
                <w:sz w:val="23"/>
                <w:szCs w:val="23"/>
              </w:rPr>
              <w:t>Tuition Rate</w:t>
            </w:r>
          </w:p>
        </w:tc>
        <w:tc>
          <w:tcPr>
            <w:tcW w:w="2732"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1EAC7CD2" w14:textId="3E0F13E3" w:rsidR="00DE082B" w:rsidRPr="00CA203B" w:rsidRDefault="00DE082B" w:rsidP="004A4E92">
            <w:pPr>
              <w:jc w:val="center"/>
              <w:rPr>
                <w:color w:val="51555C" w:themeColor="accent4"/>
                <w:sz w:val="23"/>
                <w:szCs w:val="23"/>
              </w:rPr>
            </w:pPr>
            <w:r>
              <w:rPr>
                <w:b/>
                <w:color w:val="51555C" w:themeColor="accent4"/>
                <w:sz w:val="23"/>
                <w:szCs w:val="23"/>
              </w:rPr>
              <w:t>Eligible for Aid</w:t>
            </w:r>
          </w:p>
        </w:tc>
      </w:tr>
      <w:tr w:rsidR="00DE082B" w:rsidRPr="00CA203B" w14:paraId="400B8F8C"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4FBB4C9"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57535E35" w14:textId="77777777" w:rsidR="00DE082B" w:rsidRPr="00CA203B" w:rsidRDefault="00DE082B" w:rsidP="004A4E92">
            <w:pPr>
              <w:rPr>
                <w:color w:val="51555C" w:themeColor="accent4"/>
                <w:sz w:val="22"/>
                <w:szCs w:val="22"/>
              </w:rPr>
            </w:pPr>
          </w:p>
        </w:tc>
        <w:bookmarkStart w:id="6" w:name="OLE_LINK9"/>
        <w:bookmarkStart w:id="7" w:name="OLE_LINK10"/>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3451F344" w14:textId="3146B6FD" w:rsidR="00DE082B" w:rsidRPr="00CA203B" w:rsidRDefault="00000000" w:rsidP="004A4E92">
            <w:pPr>
              <w:rPr>
                <w:color w:val="51555C" w:themeColor="accent4"/>
                <w:sz w:val="22"/>
                <w:szCs w:val="22"/>
              </w:rPr>
            </w:pPr>
            <w:sdt>
              <w:sdtPr>
                <w:rPr>
                  <w:rFonts w:cstheme="minorHAnsi"/>
                  <w:color w:val="51555C" w:themeColor="accent4"/>
                  <w:sz w:val="23"/>
                  <w:szCs w:val="23"/>
                </w:rPr>
                <w:id w:val="2105454922"/>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939518836"/>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bookmarkEnd w:id="6"/>
            <w:bookmarkEnd w:id="7"/>
          </w:p>
        </w:tc>
      </w:tr>
      <w:tr w:rsidR="00DE082B" w:rsidRPr="00CA203B" w14:paraId="52D8D304"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68EC6F4"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7E7330FD"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42B5C83" w14:textId="62A45D98" w:rsidR="00DE082B" w:rsidRPr="00CA203B" w:rsidRDefault="00000000" w:rsidP="004A4E92">
            <w:pPr>
              <w:rPr>
                <w:color w:val="51555C" w:themeColor="accent4"/>
                <w:sz w:val="22"/>
                <w:szCs w:val="22"/>
              </w:rPr>
            </w:pPr>
            <w:sdt>
              <w:sdtPr>
                <w:rPr>
                  <w:rFonts w:cstheme="minorHAnsi"/>
                  <w:color w:val="51555C" w:themeColor="accent4"/>
                  <w:sz w:val="23"/>
                  <w:szCs w:val="23"/>
                </w:rPr>
                <w:id w:val="-1824575727"/>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492563341"/>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42DAC259"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324168B"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A81C762"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FCAE23A" w14:textId="00613F75" w:rsidR="00DE082B" w:rsidRPr="00CA203B" w:rsidRDefault="00000000" w:rsidP="004A4E92">
            <w:pPr>
              <w:rPr>
                <w:color w:val="51555C" w:themeColor="accent4"/>
                <w:sz w:val="22"/>
                <w:szCs w:val="22"/>
              </w:rPr>
            </w:pPr>
            <w:sdt>
              <w:sdtPr>
                <w:rPr>
                  <w:rFonts w:cstheme="minorHAnsi"/>
                  <w:color w:val="51555C" w:themeColor="accent4"/>
                  <w:sz w:val="23"/>
                  <w:szCs w:val="23"/>
                </w:rPr>
                <w:id w:val="-1387339626"/>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461154739"/>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0CFB83AF"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D5EB901"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5EC520D"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6148BC6" w14:textId="15EA2A03" w:rsidR="00DE082B" w:rsidRPr="00CA203B" w:rsidRDefault="00000000" w:rsidP="004A4E92">
            <w:pPr>
              <w:rPr>
                <w:color w:val="51555C" w:themeColor="accent4"/>
                <w:sz w:val="22"/>
                <w:szCs w:val="22"/>
              </w:rPr>
            </w:pPr>
            <w:sdt>
              <w:sdtPr>
                <w:rPr>
                  <w:rFonts w:cstheme="minorHAnsi"/>
                  <w:color w:val="51555C" w:themeColor="accent4"/>
                  <w:sz w:val="23"/>
                  <w:szCs w:val="23"/>
                </w:rPr>
                <w:id w:val="1536627754"/>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515613019"/>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79E689A8"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7F78F4A"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F40E4FE"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79DDFAE" w14:textId="269AB492" w:rsidR="00DE082B" w:rsidRPr="00CA203B" w:rsidRDefault="00000000" w:rsidP="004A4E92">
            <w:pPr>
              <w:rPr>
                <w:color w:val="51555C" w:themeColor="accent4"/>
                <w:sz w:val="22"/>
                <w:szCs w:val="22"/>
              </w:rPr>
            </w:pPr>
            <w:sdt>
              <w:sdtPr>
                <w:rPr>
                  <w:rFonts w:cstheme="minorHAnsi"/>
                  <w:color w:val="51555C" w:themeColor="accent4"/>
                  <w:sz w:val="23"/>
                  <w:szCs w:val="23"/>
                </w:rPr>
                <w:id w:val="-1209787309"/>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49208736"/>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78EB605F"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3DC16BB"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D60F2E7"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B536234" w14:textId="2E8E3EC1" w:rsidR="00DE082B" w:rsidRPr="00CA203B" w:rsidRDefault="00000000" w:rsidP="004A4E92">
            <w:pPr>
              <w:rPr>
                <w:color w:val="51555C" w:themeColor="accent4"/>
                <w:sz w:val="22"/>
                <w:szCs w:val="22"/>
              </w:rPr>
            </w:pPr>
            <w:sdt>
              <w:sdtPr>
                <w:rPr>
                  <w:rFonts w:cstheme="minorHAnsi"/>
                  <w:color w:val="51555C" w:themeColor="accent4"/>
                  <w:sz w:val="23"/>
                  <w:szCs w:val="23"/>
                </w:rPr>
                <w:id w:val="807131429"/>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805695573"/>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49E2C8CE"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8DD0389"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1DD95AE"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CC4183E" w14:textId="2585F315" w:rsidR="00DE082B" w:rsidRPr="00CA203B" w:rsidRDefault="00000000" w:rsidP="004A4E92">
            <w:pPr>
              <w:rPr>
                <w:color w:val="51555C" w:themeColor="accent4"/>
                <w:sz w:val="22"/>
                <w:szCs w:val="22"/>
              </w:rPr>
            </w:pPr>
            <w:sdt>
              <w:sdtPr>
                <w:rPr>
                  <w:rFonts w:cstheme="minorHAnsi"/>
                  <w:color w:val="51555C" w:themeColor="accent4"/>
                  <w:sz w:val="23"/>
                  <w:szCs w:val="23"/>
                </w:rPr>
                <w:id w:val="1142226918"/>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802376785"/>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69580E50"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C3E6F37"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23D456F"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39D6C7F" w14:textId="0D3BEE2A" w:rsidR="00DE082B" w:rsidRPr="00CA203B" w:rsidRDefault="00000000" w:rsidP="004A4E92">
            <w:pPr>
              <w:rPr>
                <w:color w:val="51555C" w:themeColor="accent4"/>
                <w:sz w:val="22"/>
                <w:szCs w:val="22"/>
              </w:rPr>
            </w:pPr>
            <w:sdt>
              <w:sdtPr>
                <w:rPr>
                  <w:rFonts w:cstheme="minorHAnsi"/>
                  <w:color w:val="51555C" w:themeColor="accent4"/>
                  <w:sz w:val="23"/>
                  <w:szCs w:val="23"/>
                </w:rPr>
                <w:id w:val="1033301398"/>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260530586"/>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0A03E2D7"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52C51A0"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0443D85" w14:textId="77777777" w:rsidR="00DE082B" w:rsidRPr="00CA203B" w:rsidRDefault="00DE082B" w:rsidP="004A4E92">
            <w:pPr>
              <w:rPr>
                <w:color w:val="51555C" w:themeColor="accent4"/>
                <w:sz w:val="22"/>
                <w:szCs w:val="22"/>
              </w:rPr>
            </w:pPr>
          </w:p>
        </w:tc>
        <w:bookmarkStart w:id="8" w:name="OLE_LINK13"/>
        <w:bookmarkStart w:id="9" w:name="OLE_LINK14"/>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4F8DB59" w14:textId="44EC10A3" w:rsidR="00DE082B" w:rsidRPr="00CA203B" w:rsidRDefault="00000000" w:rsidP="004A4E92">
            <w:pPr>
              <w:rPr>
                <w:color w:val="51555C" w:themeColor="accent4"/>
                <w:sz w:val="22"/>
                <w:szCs w:val="22"/>
              </w:rPr>
            </w:pPr>
            <w:sdt>
              <w:sdtPr>
                <w:rPr>
                  <w:rFonts w:cstheme="minorHAnsi"/>
                  <w:color w:val="51555C" w:themeColor="accent4"/>
                  <w:sz w:val="23"/>
                  <w:szCs w:val="23"/>
                </w:rPr>
                <w:id w:val="-1638337130"/>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529414174"/>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bookmarkEnd w:id="8"/>
            <w:bookmarkEnd w:id="9"/>
          </w:p>
        </w:tc>
      </w:tr>
      <w:tr w:rsidR="00DE082B" w:rsidRPr="00CA203B" w14:paraId="412AD98A"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2220F2C"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FACE63E"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709E1DE" w14:textId="3476A5B9" w:rsidR="00DE082B" w:rsidRPr="00CA203B" w:rsidRDefault="00000000" w:rsidP="004A4E92">
            <w:pPr>
              <w:rPr>
                <w:color w:val="51555C" w:themeColor="accent4"/>
                <w:sz w:val="22"/>
                <w:szCs w:val="22"/>
              </w:rPr>
            </w:pPr>
            <w:sdt>
              <w:sdtPr>
                <w:rPr>
                  <w:rFonts w:cstheme="minorHAnsi"/>
                  <w:color w:val="51555C" w:themeColor="accent4"/>
                  <w:sz w:val="23"/>
                  <w:szCs w:val="23"/>
                </w:rPr>
                <w:id w:val="1586341143"/>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049454039"/>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4C6AEB27"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3E85F72"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4A269DD"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5C407C6" w14:textId="0E44360A" w:rsidR="00DE082B" w:rsidRPr="00CA203B" w:rsidRDefault="00000000" w:rsidP="004A4E92">
            <w:pPr>
              <w:rPr>
                <w:color w:val="51555C" w:themeColor="accent4"/>
                <w:sz w:val="22"/>
                <w:szCs w:val="22"/>
              </w:rPr>
            </w:pPr>
            <w:sdt>
              <w:sdtPr>
                <w:rPr>
                  <w:rFonts w:cstheme="minorHAnsi"/>
                  <w:color w:val="51555C" w:themeColor="accent4"/>
                  <w:sz w:val="23"/>
                  <w:szCs w:val="23"/>
                </w:rPr>
                <w:id w:val="-1920940078"/>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868422740"/>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0B35EF4C"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CCC2829"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F2D836F"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01831AA" w14:textId="715A2EA2" w:rsidR="00DE082B" w:rsidRPr="00CA203B" w:rsidRDefault="00000000" w:rsidP="004A4E92">
            <w:pPr>
              <w:rPr>
                <w:color w:val="51555C" w:themeColor="accent4"/>
                <w:sz w:val="22"/>
                <w:szCs w:val="22"/>
              </w:rPr>
            </w:pPr>
            <w:sdt>
              <w:sdtPr>
                <w:rPr>
                  <w:rFonts w:cstheme="minorHAnsi"/>
                  <w:color w:val="51555C" w:themeColor="accent4"/>
                  <w:sz w:val="23"/>
                  <w:szCs w:val="23"/>
                </w:rPr>
                <w:id w:val="-743257237"/>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929621770"/>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3CD8E9CF"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F29F45A"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78FEDF1"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7A8412B" w14:textId="63539AC7" w:rsidR="00DE082B" w:rsidRPr="00CA203B" w:rsidRDefault="00000000" w:rsidP="004A4E92">
            <w:pPr>
              <w:rPr>
                <w:color w:val="51555C" w:themeColor="accent4"/>
                <w:sz w:val="22"/>
                <w:szCs w:val="22"/>
              </w:rPr>
            </w:pPr>
            <w:sdt>
              <w:sdtPr>
                <w:rPr>
                  <w:rFonts w:cstheme="minorHAnsi"/>
                  <w:color w:val="51555C" w:themeColor="accent4"/>
                  <w:sz w:val="23"/>
                  <w:szCs w:val="23"/>
                </w:rPr>
                <w:id w:val="1467466405"/>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829049480"/>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584489AE"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22A0C85"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22F3503"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811A71A" w14:textId="61551836" w:rsidR="00DE082B" w:rsidRPr="00CA203B" w:rsidRDefault="00000000" w:rsidP="004A4E92">
            <w:pPr>
              <w:rPr>
                <w:color w:val="51555C" w:themeColor="accent4"/>
                <w:sz w:val="22"/>
                <w:szCs w:val="22"/>
              </w:rPr>
            </w:pPr>
            <w:sdt>
              <w:sdtPr>
                <w:rPr>
                  <w:rFonts w:cstheme="minorHAnsi"/>
                  <w:color w:val="51555C" w:themeColor="accent4"/>
                  <w:sz w:val="23"/>
                  <w:szCs w:val="23"/>
                </w:rPr>
                <w:id w:val="852221127"/>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622354255"/>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r w:rsidR="00DE082B" w:rsidRPr="00CA203B" w14:paraId="55D2F2E7" w14:textId="77777777" w:rsidTr="009248DD">
        <w:trPr>
          <w:trHeight w:val="369"/>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862AE01" w14:textId="77777777" w:rsidR="00DE082B" w:rsidRPr="00CA203B" w:rsidRDefault="00DE082B" w:rsidP="004A4E92">
            <w:pPr>
              <w:rPr>
                <w:color w:val="51555C" w:themeColor="accent4"/>
                <w:sz w:val="22"/>
                <w:szCs w:val="22"/>
              </w:rPr>
            </w:pPr>
          </w:p>
        </w:tc>
        <w:tc>
          <w:tcPr>
            <w:tcW w:w="271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CBA3560" w14:textId="77777777" w:rsidR="00DE082B" w:rsidRPr="00CA203B" w:rsidRDefault="00DE082B" w:rsidP="004A4E92">
            <w:pPr>
              <w:rPr>
                <w:color w:val="51555C" w:themeColor="accent4"/>
                <w:sz w:val="22"/>
                <w:szCs w:val="22"/>
              </w:rPr>
            </w:pPr>
          </w:p>
        </w:tc>
        <w:tc>
          <w:tcPr>
            <w:tcW w:w="273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E9E9BFC" w14:textId="2AE4A2C7" w:rsidR="00DE082B" w:rsidRPr="00CA203B" w:rsidRDefault="00000000" w:rsidP="004A4E92">
            <w:pPr>
              <w:rPr>
                <w:color w:val="51555C" w:themeColor="accent4"/>
                <w:sz w:val="22"/>
                <w:szCs w:val="22"/>
              </w:rPr>
            </w:pPr>
            <w:sdt>
              <w:sdtPr>
                <w:rPr>
                  <w:rFonts w:cstheme="minorHAnsi"/>
                  <w:color w:val="51555C" w:themeColor="accent4"/>
                  <w:sz w:val="23"/>
                  <w:szCs w:val="23"/>
                </w:rPr>
                <w:id w:val="824012146"/>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344066216"/>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p>
        </w:tc>
      </w:tr>
    </w:tbl>
    <w:p w14:paraId="4DF5AF6E" w14:textId="77777777" w:rsidR="00DE082B" w:rsidRDefault="00DE082B" w:rsidP="005C09BF">
      <w:pPr>
        <w:rPr>
          <w:b/>
          <w:bCs/>
          <w:color w:val="51555C" w:themeColor="accent4"/>
        </w:rPr>
      </w:pPr>
      <w:bookmarkStart w:id="10" w:name="OLE_LINK11"/>
      <w:bookmarkEnd w:id="2"/>
      <w:bookmarkEnd w:id="3"/>
    </w:p>
    <w:p w14:paraId="2C5E1DBC" w14:textId="3D198A46" w:rsidR="00CF4820" w:rsidRDefault="00CF4820" w:rsidP="00CF4820">
      <w:pPr>
        <w:rPr>
          <w:b/>
          <w:bCs/>
          <w:color w:val="51555C" w:themeColor="accent4"/>
        </w:rPr>
      </w:pPr>
      <w:r>
        <w:rPr>
          <w:b/>
          <w:bCs/>
          <w:color w:val="51555C" w:themeColor="accent4"/>
        </w:rPr>
        <w:t>Standard Discounts</w:t>
      </w:r>
    </w:p>
    <w:p w14:paraId="31A7847F" w14:textId="499D8170" w:rsidR="00CF4820" w:rsidRDefault="00CF4820" w:rsidP="00CF4820">
      <w:pPr>
        <w:rPr>
          <w:b/>
          <w:bCs/>
          <w:color w:val="51555C" w:themeColor="accent4"/>
        </w:rPr>
      </w:pPr>
      <w:r>
        <w:rPr>
          <w:color w:val="51555C" w:themeColor="accent4"/>
          <w:sz w:val="23"/>
          <w:szCs w:val="23"/>
        </w:rPr>
        <w:t xml:space="preserve">Please read the following information on </w:t>
      </w:r>
      <w:hyperlink r:id="rId11" w:history="1">
        <w:r>
          <w:rPr>
            <w:rStyle w:val="Hyperlink"/>
            <w:sz w:val="23"/>
            <w:szCs w:val="23"/>
          </w:rPr>
          <w:t>Standard Discounts.</w:t>
        </w:r>
      </w:hyperlink>
      <w:r w:rsidR="007A5913">
        <w:rPr>
          <w:rStyle w:val="Hyperlink"/>
          <w:sz w:val="23"/>
          <w:szCs w:val="23"/>
        </w:rPr>
        <w:t xml:space="preserve"> </w:t>
      </w:r>
    </w:p>
    <w:tbl>
      <w:tblPr>
        <w:tblpPr w:leftFromText="180" w:rightFromText="180" w:vertAnchor="text" w:horzAnchor="margin" w:tblpXSpec="center" w:tblpY="242"/>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859"/>
        <w:gridCol w:w="3426"/>
        <w:gridCol w:w="2072"/>
      </w:tblGrid>
      <w:tr w:rsidR="00CF4820" w:rsidRPr="00CA203B" w14:paraId="6A1C87FD" w14:textId="77777777" w:rsidTr="00CF4820">
        <w:trPr>
          <w:trHeight w:val="307"/>
        </w:trPr>
        <w:tc>
          <w:tcPr>
            <w:tcW w:w="3859"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292D5C1" w14:textId="09BDC2A7" w:rsidR="00CF4820" w:rsidRPr="00CA203B" w:rsidRDefault="007A5913" w:rsidP="004A4E92">
            <w:pPr>
              <w:jc w:val="center"/>
              <w:rPr>
                <w:color w:val="51555C" w:themeColor="accent4"/>
                <w:sz w:val="23"/>
                <w:szCs w:val="23"/>
              </w:rPr>
            </w:pPr>
            <w:r>
              <w:rPr>
                <w:b/>
                <w:color w:val="51555C" w:themeColor="accent4"/>
                <w:sz w:val="23"/>
                <w:szCs w:val="23"/>
              </w:rPr>
              <w:t>Standard Discount</w:t>
            </w:r>
          </w:p>
        </w:tc>
        <w:tc>
          <w:tcPr>
            <w:tcW w:w="3426"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561F09E1" w14:textId="5B15C162" w:rsidR="00CF4820" w:rsidRPr="00CA203B" w:rsidRDefault="00CF4820" w:rsidP="004A4E92">
            <w:pPr>
              <w:jc w:val="center"/>
              <w:rPr>
                <w:color w:val="51555C" w:themeColor="accent4"/>
                <w:sz w:val="23"/>
                <w:szCs w:val="23"/>
              </w:rPr>
            </w:pPr>
            <w:r>
              <w:rPr>
                <w:b/>
                <w:color w:val="51555C" w:themeColor="accent4"/>
                <w:sz w:val="23"/>
                <w:szCs w:val="23"/>
              </w:rPr>
              <w:t>Calculation</w:t>
            </w:r>
          </w:p>
        </w:tc>
        <w:tc>
          <w:tcPr>
            <w:tcW w:w="2072" w:type="dxa"/>
            <w:tcBorders>
              <w:top w:val="single" w:sz="4" w:space="0" w:color="auto"/>
              <w:left w:val="single" w:sz="4" w:space="0" w:color="auto"/>
              <w:bottom w:val="single" w:sz="4" w:space="0" w:color="auto"/>
              <w:right w:val="single" w:sz="4" w:space="0" w:color="auto"/>
            </w:tcBorders>
            <w:shd w:val="clear" w:color="auto" w:fill="C9FCE2" w:themeFill="accent3" w:themeFillTint="33"/>
            <w:vAlign w:val="center"/>
          </w:tcPr>
          <w:p w14:paraId="7FCAE27D" w14:textId="4B16FC17" w:rsidR="00CF4820" w:rsidRDefault="00CF4820" w:rsidP="004A4E92">
            <w:pPr>
              <w:jc w:val="center"/>
              <w:rPr>
                <w:b/>
                <w:color w:val="51555C" w:themeColor="accent4"/>
                <w:sz w:val="23"/>
                <w:szCs w:val="23"/>
              </w:rPr>
            </w:pPr>
            <w:r>
              <w:rPr>
                <w:b/>
                <w:color w:val="51555C" w:themeColor="accent4"/>
                <w:sz w:val="23"/>
                <w:szCs w:val="23"/>
              </w:rPr>
              <w:t>Value</w:t>
            </w:r>
          </w:p>
        </w:tc>
      </w:tr>
      <w:tr w:rsidR="00CF4820" w:rsidRPr="00CA203B" w14:paraId="246A49D1" w14:textId="77777777" w:rsidTr="00CF4820">
        <w:trPr>
          <w:trHeight w:val="307"/>
        </w:trPr>
        <w:tc>
          <w:tcPr>
            <w:tcW w:w="385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399D92A" w14:textId="7830826F" w:rsidR="00CF4820" w:rsidRPr="00CA203B" w:rsidRDefault="00CF4820" w:rsidP="004A4E92">
            <w:pPr>
              <w:rPr>
                <w:color w:val="51555C" w:themeColor="accent4"/>
                <w:sz w:val="22"/>
                <w:szCs w:val="22"/>
              </w:rPr>
            </w:pPr>
            <w:r>
              <w:rPr>
                <w:color w:val="51555C" w:themeColor="accent4"/>
                <w:sz w:val="22"/>
                <w:szCs w:val="22"/>
              </w:rPr>
              <w:t>2</w:t>
            </w:r>
            <w:r w:rsidRPr="00CF4820">
              <w:rPr>
                <w:color w:val="51555C" w:themeColor="accent4"/>
                <w:sz w:val="22"/>
                <w:szCs w:val="22"/>
                <w:vertAlign w:val="superscript"/>
              </w:rPr>
              <w:t>nd</w:t>
            </w:r>
            <w:r>
              <w:rPr>
                <w:color w:val="51555C" w:themeColor="accent4"/>
                <w:sz w:val="22"/>
                <w:szCs w:val="22"/>
              </w:rPr>
              <w:t xml:space="preserve"> Child Discount</w:t>
            </w:r>
          </w:p>
        </w:tc>
        <w:bookmarkStart w:id="11" w:name="OLE_LINK51"/>
        <w:bookmarkStart w:id="12" w:name="OLE_LINK52"/>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02CFB73" w14:textId="6E30DC9A" w:rsidR="00CF4820" w:rsidRPr="00CA203B" w:rsidRDefault="00CF4820" w:rsidP="004A4E92">
            <w:pPr>
              <w:rPr>
                <w:color w:val="51555C" w:themeColor="accent4"/>
                <w:sz w:val="22"/>
                <w:szCs w:val="22"/>
              </w:rPr>
            </w:pPr>
            <w:sdt>
              <w:sdtPr>
                <w:rPr>
                  <w:rFonts w:cstheme="minorHAnsi"/>
                  <w:color w:val="51555C" w:themeColor="accent4"/>
                  <w:sz w:val="23"/>
                  <w:szCs w:val="23"/>
                </w:rPr>
                <w:id w:val="49283750"/>
                <w14:checkbox>
                  <w14:checked w14:val="0"/>
                  <w14:checkedState w14:val="2612" w14:font="MS Gothic"/>
                  <w14:uncheckedState w14:val="2610" w14:font="MS Gothic"/>
                </w14:checkbox>
              </w:sdtPr>
              <w:sdtContent>
                <w:r>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 xml:space="preserve">Amount </w:t>
            </w:r>
            <w:sdt>
              <w:sdtPr>
                <w:rPr>
                  <w:rFonts w:cstheme="minorHAnsi"/>
                  <w:color w:val="51555C" w:themeColor="accent4"/>
                  <w:sz w:val="23"/>
                  <w:szCs w:val="23"/>
                </w:rPr>
                <w:id w:val="-333533525"/>
                <w14:checkbox>
                  <w14:checked w14:val="0"/>
                  <w14:checkedState w14:val="2612" w14:font="MS Gothic"/>
                  <w14:uncheckedState w14:val="2610" w14:font="MS Gothic"/>
                </w14:checkbox>
              </w:sdtPr>
              <w:sdtContent>
                <w:r w:rsidRPr="00B17602">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Percentage</w:t>
            </w:r>
            <w:bookmarkEnd w:id="11"/>
            <w:bookmarkEnd w:id="12"/>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206C" w14:textId="77777777" w:rsidR="00CF4820" w:rsidRDefault="00CF4820" w:rsidP="004A4E92">
            <w:pPr>
              <w:rPr>
                <w:rFonts w:cstheme="minorHAnsi"/>
                <w:color w:val="51555C" w:themeColor="accent4"/>
                <w:sz w:val="23"/>
                <w:szCs w:val="23"/>
              </w:rPr>
            </w:pPr>
          </w:p>
        </w:tc>
      </w:tr>
      <w:tr w:rsidR="00CF4820" w:rsidRPr="00CA203B" w14:paraId="15F8916B" w14:textId="77777777" w:rsidTr="00CF4820">
        <w:trPr>
          <w:trHeight w:val="307"/>
        </w:trPr>
        <w:tc>
          <w:tcPr>
            <w:tcW w:w="385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C9E90A0" w14:textId="5316ED3A" w:rsidR="00CF4820" w:rsidRPr="00CA203B" w:rsidRDefault="00CF4820" w:rsidP="004A4E92">
            <w:pPr>
              <w:rPr>
                <w:color w:val="51555C" w:themeColor="accent4"/>
                <w:sz w:val="22"/>
                <w:szCs w:val="22"/>
              </w:rPr>
            </w:pPr>
            <w:r>
              <w:rPr>
                <w:color w:val="51555C" w:themeColor="accent4"/>
                <w:sz w:val="22"/>
                <w:szCs w:val="22"/>
              </w:rPr>
              <w:t>3</w:t>
            </w:r>
            <w:r w:rsidRPr="00CF4820">
              <w:rPr>
                <w:color w:val="51555C" w:themeColor="accent4"/>
                <w:sz w:val="22"/>
                <w:szCs w:val="22"/>
                <w:vertAlign w:val="superscript"/>
              </w:rPr>
              <w:t>rd</w:t>
            </w:r>
            <w:r>
              <w:rPr>
                <w:color w:val="51555C" w:themeColor="accent4"/>
                <w:sz w:val="22"/>
                <w:szCs w:val="22"/>
              </w:rPr>
              <w:t xml:space="preserve"> Child Discount</w:t>
            </w:r>
          </w:p>
        </w:tc>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A1EF85C" w14:textId="1B1DCF8A" w:rsidR="00CF4820" w:rsidRPr="00CA203B" w:rsidRDefault="00CF4820" w:rsidP="004A4E92">
            <w:pPr>
              <w:rPr>
                <w:color w:val="51555C" w:themeColor="accent4"/>
                <w:sz w:val="22"/>
                <w:szCs w:val="22"/>
              </w:rPr>
            </w:pPr>
            <w:sdt>
              <w:sdtPr>
                <w:rPr>
                  <w:rFonts w:cstheme="minorHAnsi"/>
                  <w:color w:val="51555C" w:themeColor="accent4"/>
                  <w:sz w:val="23"/>
                  <w:szCs w:val="23"/>
                </w:rPr>
                <w:id w:val="-1190908012"/>
                <w14:checkbox>
                  <w14:checked w14:val="0"/>
                  <w14:checkedState w14:val="2612" w14:font="MS Gothic"/>
                  <w14:uncheckedState w14:val="2610" w14:font="MS Gothic"/>
                </w14:checkbox>
              </w:sdtPr>
              <w:sdtContent>
                <w:r>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 xml:space="preserve">Amount </w:t>
            </w:r>
            <w:sdt>
              <w:sdtPr>
                <w:rPr>
                  <w:rFonts w:cstheme="minorHAnsi"/>
                  <w:color w:val="51555C" w:themeColor="accent4"/>
                  <w:sz w:val="23"/>
                  <w:szCs w:val="23"/>
                </w:rPr>
                <w:id w:val="-1979141784"/>
                <w14:checkbox>
                  <w14:checked w14:val="0"/>
                  <w14:checkedState w14:val="2612" w14:font="MS Gothic"/>
                  <w14:uncheckedState w14:val="2610" w14:font="MS Gothic"/>
                </w14:checkbox>
              </w:sdtPr>
              <w:sdtContent>
                <w:r w:rsidRPr="00B17602">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Percentage</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A97AB" w14:textId="77777777" w:rsidR="00CF4820" w:rsidRDefault="00CF4820" w:rsidP="004A4E92">
            <w:pPr>
              <w:rPr>
                <w:rFonts w:cstheme="minorHAnsi"/>
                <w:color w:val="51555C" w:themeColor="accent4"/>
                <w:sz w:val="23"/>
                <w:szCs w:val="23"/>
              </w:rPr>
            </w:pPr>
          </w:p>
        </w:tc>
      </w:tr>
      <w:tr w:rsidR="00CF4820" w:rsidRPr="00CA203B" w14:paraId="18A55C6E" w14:textId="77777777" w:rsidTr="00CF4820">
        <w:trPr>
          <w:trHeight w:val="307"/>
        </w:trPr>
        <w:tc>
          <w:tcPr>
            <w:tcW w:w="385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BEF6B97" w14:textId="0D7C17C8" w:rsidR="00CF4820" w:rsidRDefault="00CF4820" w:rsidP="004A4E92">
            <w:pPr>
              <w:rPr>
                <w:color w:val="51555C" w:themeColor="accent4"/>
                <w:sz w:val="22"/>
                <w:szCs w:val="22"/>
              </w:rPr>
            </w:pPr>
            <w:r>
              <w:rPr>
                <w:color w:val="51555C" w:themeColor="accent4"/>
                <w:sz w:val="22"/>
                <w:szCs w:val="22"/>
              </w:rPr>
              <w:t>4</w:t>
            </w:r>
            <w:r w:rsidRPr="00CF4820">
              <w:rPr>
                <w:color w:val="51555C" w:themeColor="accent4"/>
                <w:sz w:val="22"/>
                <w:szCs w:val="22"/>
                <w:vertAlign w:val="superscript"/>
              </w:rPr>
              <w:t>th</w:t>
            </w:r>
            <w:r>
              <w:rPr>
                <w:color w:val="51555C" w:themeColor="accent4"/>
                <w:sz w:val="22"/>
                <w:szCs w:val="22"/>
              </w:rPr>
              <w:t xml:space="preserve"> Child Discount</w:t>
            </w:r>
          </w:p>
        </w:tc>
        <w:tc>
          <w:tcPr>
            <w:tcW w:w="3426"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AFF8920" w14:textId="6B8DFC7D" w:rsidR="00CF4820" w:rsidRPr="00CA203B" w:rsidRDefault="00CF4820" w:rsidP="004A4E92">
            <w:pPr>
              <w:rPr>
                <w:color w:val="51555C" w:themeColor="accent4"/>
                <w:sz w:val="22"/>
                <w:szCs w:val="22"/>
              </w:rPr>
            </w:pPr>
            <w:sdt>
              <w:sdtPr>
                <w:rPr>
                  <w:rFonts w:cstheme="minorHAnsi"/>
                  <w:color w:val="51555C" w:themeColor="accent4"/>
                  <w:sz w:val="23"/>
                  <w:szCs w:val="23"/>
                </w:rPr>
                <w:id w:val="1114096352"/>
                <w14:checkbox>
                  <w14:checked w14:val="0"/>
                  <w14:checkedState w14:val="2612" w14:font="MS Gothic"/>
                  <w14:uncheckedState w14:val="2610" w14:font="MS Gothic"/>
                </w14:checkbox>
              </w:sdtPr>
              <w:sdtContent>
                <w:r>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 xml:space="preserve">Amount </w:t>
            </w:r>
            <w:sdt>
              <w:sdtPr>
                <w:rPr>
                  <w:rFonts w:cstheme="minorHAnsi"/>
                  <w:color w:val="51555C" w:themeColor="accent4"/>
                  <w:sz w:val="23"/>
                  <w:szCs w:val="23"/>
                </w:rPr>
                <w:id w:val="1807437433"/>
                <w14:checkbox>
                  <w14:checked w14:val="0"/>
                  <w14:checkedState w14:val="2612" w14:font="MS Gothic"/>
                  <w14:uncheckedState w14:val="2610" w14:font="MS Gothic"/>
                </w14:checkbox>
              </w:sdtPr>
              <w:sdtContent>
                <w:r w:rsidRPr="00B17602">
                  <w:rPr>
                    <w:rFonts w:ascii="MS Gothic" w:eastAsia="MS Gothic" w:hAnsi="MS Gothic" w:cstheme="minorHAnsi" w:hint="eastAsia"/>
                    <w:color w:val="51555C" w:themeColor="accent4"/>
                    <w:sz w:val="23"/>
                    <w:szCs w:val="23"/>
                  </w:rPr>
                  <w:t>☐</w:t>
                </w:r>
              </w:sdtContent>
            </w:sdt>
            <w:r w:rsidRPr="00B17602">
              <w:rPr>
                <w:rFonts w:ascii="Segoe UI Symbol" w:hAnsi="Segoe UI Symbol" w:cs="Segoe UI Symbol"/>
                <w:color w:val="51555C" w:themeColor="accent4"/>
                <w:sz w:val="23"/>
                <w:szCs w:val="23"/>
              </w:rPr>
              <w:t xml:space="preserve"> </w:t>
            </w:r>
            <w:r>
              <w:rPr>
                <w:color w:val="51555C" w:themeColor="accent4"/>
                <w:sz w:val="23"/>
                <w:szCs w:val="23"/>
              </w:rPr>
              <w:t>Percentage</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83C6179" w14:textId="77777777" w:rsidR="00CF4820" w:rsidRDefault="00CF4820" w:rsidP="004A4E92">
            <w:pPr>
              <w:rPr>
                <w:rFonts w:cstheme="minorHAnsi"/>
                <w:color w:val="51555C" w:themeColor="accent4"/>
                <w:sz w:val="23"/>
                <w:szCs w:val="23"/>
              </w:rPr>
            </w:pPr>
          </w:p>
        </w:tc>
      </w:tr>
    </w:tbl>
    <w:p w14:paraId="4A7AE485" w14:textId="77777777" w:rsidR="00CF4820" w:rsidRDefault="00CF4820" w:rsidP="005C09BF">
      <w:pPr>
        <w:rPr>
          <w:b/>
          <w:bCs/>
          <w:color w:val="51555C" w:themeColor="accent4"/>
        </w:rPr>
      </w:pPr>
    </w:p>
    <w:p w14:paraId="25EF4B86" w14:textId="77777777" w:rsidR="00CF4820" w:rsidRDefault="00CF4820" w:rsidP="005C09BF">
      <w:pPr>
        <w:rPr>
          <w:b/>
          <w:bCs/>
          <w:color w:val="51555C" w:themeColor="accent4"/>
        </w:rPr>
      </w:pPr>
    </w:p>
    <w:p w14:paraId="567D9B4E" w14:textId="679DA5D2" w:rsidR="008A17F8" w:rsidRPr="008A17F8" w:rsidRDefault="00BD38E1" w:rsidP="005C09BF">
      <w:pPr>
        <w:rPr>
          <w:b/>
          <w:bCs/>
          <w:color w:val="51555C" w:themeColor="accent4"/>
        </w:rPr>
      </w:pPr>
      <w:r>
        <w:rPr>
          <w:b/>
          <w:bCs/>
          <w:color w:val="51555C" w:themeColor="accent4"/>
        </w:rPr>
        <w:t xml:space="preserve">School </w:t>
      </w:r>
      <w:r w:rsidR="005C09BF" w:rsidRPr="008A17F8">
        <w:rPr>
          <w:b/>
          <w:bCs/>
          <w:color w:val="51555C" w:themeColor="accent4"/>
        </w:rPr>
        <w:t>Users</w:t>
      </w:r>
    </w:p>
    <w:bookmarkEnd w:id="10"/>
    <w:p w14:paraId="23F7CBE7" w14:textId="04C7BADB" w:rsidR="005A672C" w:rsidRDefault="005C09BF" w:rsidP="009248DD">
      <w:pPr>
        <w:jc w:val="both"/>
        <w:rPr>
          <w:color w:val="51555C" w:themeColor="accent4"/>
          <w:sz w:val="23"/>
          <w:szCs w:val="23"/>
        </w:rPr>
      </w:pPr>
      <w:r w:rsidRPr="005C09BF">
        <w:rPr>
          <w:color w:val="51555C" w:themeColor="accent4"/>
          <w:sz w:val="23"/>
          <w:szCs w:val="23"/>
        </w:rPr>
        <w:t xml:space="preserve">Please provide a list of users that should have access to </w:t>
      </w:r>
      <w:r w:rsidR="00CC59DB" w:rsidRPr="00CC59DB">
        <w:rPr>
          <w:color w:val="51555C" w:themeColor="accent4"/>
          <w:sz w:val="23"/>
          <w:szCs w:val="23"/>
        </w:rPr>
        <w:t xml:space="preserve">Blackbaud </w:t>
      </w:r>
      <w:r w:rsidR="00DE082B">
        <w:rPr>
          <w:color w:val="51555C" w:themeColor="accent4"/>
          <w:sz w:val="23"/>
          <w:szCs w:val="23"/>
        </w:rPr>
        <w:t>Financial Aid Management</w:t>
      </w:r>
      <w:r w:rsidR="00CC59DB">
        <w:rPr>
          <w:color w:val="51555C" w:themeColor="accent4"/>
          <w:sz w:val="23"/>
          <w:szCs w:val="23"/>
        </w:rPr>
        <w:t>.</w:t>
      </w:r>
      <w:r w:rsidRPr="005C09BF">
        <w:rPr>
          <w:color w:val="51555C" w:themeColor="accent4"/>
          <w:sz w:val="23"/>
          <w:szCs w:val="23"/>
        </w:rPr>
        <w:t xml:space="preserve"> For each user, please list their </w:t>
      </w:r>
      <w:r>
        <w:rPr>
          <w:color w:val="51555C" w:themeColor="accent4"/>
          <w:sz w:val="23"/>
          <w:szCs w:val="23"/>
        </w:rPr>
        <w:t>f</w:t>
      </w:r>
      <w:r w:rsidRPr="005C09BF">
        <w:rPr>
          <w:color w:val="51555C" w:themeColor="accent4"/>
          <w:sz w:val="23"/>
          <w:szCs w:val="23"/>
        </w:rPr>
        <w:t xml:space="preserve">ull </w:t>
      </w:r>
      <w:r>
        <w:rPr>
          <w:color w:val="51555C" w:themeColor="accent4"/>
          <w:sz w:val="23"/>
          <w:szCs w:val="23"/>
        </w:rPr>
        <w:t>n</w:t>
      </w:r>
      <w:r w:rsidRPr="005C09BF">
        <w:rPr>
          <w:color w:val="51555C" w:themeColor="accent4"/>
          <w:sz w:val="23"/>
          <w:szCs w:val="23"/>
        </w:rPr>
        <w:t xml:space="preserve">ame, </w:t>
      </w:r>
      <w:r>
        <w:rPr>
          <w:color w:val="51555C" w:themeColor="accent4"/>
          <w:sz w:val="23"/>
          <w:szCs w:val="23"/>
        </w:rPr>
        <w:t>e</w:t>
      </w:r>
      <w:r w:rsidRPr="005C09BF">
        <w:rPr>
          <w:color w:val="51555C" w:themeColor="accent4"/>
          <w:sz w:val="23"/>
          <w:szCs w:val="23"/>
        </w:rPr>
        <w:t>mail</w:t>
      </w:r>
      <w:r>
        <w:rPr>
          <w:color w:val="51555C" w:themeColor="accent4"/>
          <w:sz w:val="23"/>
          <w:szCs w:val="23"/>
        </w:rPr>
        <w:t xml:space="preserve"> a</w:t>
      </w:r>
      <w:r w:rsidRPr="005C09BF">
        <w:rPr>
          <w:color w:val="51555C" w:themeColor="accent4"/>
          <w:sz w:val="23"/>
          <w:szCs w:val="23"/>
        </w:rPr>
        <w:t>ddress</w:t>
      </w:r>
      <w:r>
        <w:rPr>
          <w:color w:val="51555C" w:themeColor="accent4"/>
          <w:sz w:val="23"/>
          <w:szCs w:val="23"/>
        </w:rPr>
        <w:t xml:space="preserve">, </w:t>
      </w:r>
      <w:r w:rsidRPr="005C09BF">
        <w:rPr>
          <w:color w:val="51555C" w:themeColor="accent4"/>
          <w:sz w:val="23"/>
          <w:szCs w:val="23"/>
        </w:rPr>
        <w:t xml:space="preserve">and what </w:t>
      </w:r>
      <w:r>
        <w:rPr>
          <w:color w:val="51555C" w:themeColor="accent4"/>
          <w:sz w:val="23"/>
          <w:szCs w:val="23"/>
        </w:rPr>
        <w:t xml:space="preserve">level of </w:t>
      </w:r>
      <w:r w:rsidRPr="005C09BF">
        <w:rPr>
          <w:color w:val="51555C" w:themeColor="accent4"/>
          <w:sz w:val="23"/>
          <w:szCs w:val="23"/>
        </w:rPr>
        <w:t xml:space="preserve">access they should have. Please refer to </w:t>
      </w:r>
      <w:hyperlink r:id="rId12" w:history="1">
        <w:r w:rsidRPr="00510FF8">
          <w:rPr>
            <w:rStyle w:val="Hyperlink"/>
            <w:sz w:val="23"/>
            <w:szCs w:val="23"/>
          </w:rPr>
          <w:t>this link</w:t>
        </w:r>
      </w:hyperlink>
      <w:r w:rsidRPr="005C09BF">
        <w:rPr>
          <w:color w:val="51555C" w:themeColor="accent4"/>
          <w:sz w:val="23"/>
          <w:szCs w:val="23"/>
        </w:rPr>
        <w:t xml:space="preserve"> for list of roles and descriptions. </w:t>
      </w:r>
    </w:p>
    <w:tbl>
      <w:tblPr>
        <w:tblpPr w:leftFromText="180" w:rightFromText="180" w:vertAnchor="text" w:horzAnchor="margin" w:tblpXSpec="center" w:tblpY="110"/>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881"/>
        <w:gridCol w:w="3815"/>
        <w:gridCol w:w="2749"/>
      </w:tblGrid>
      <w:tr w:rsidR="00DE082B" w:rsidRPr="00CA203B" w14:paraId="6AFE25C9"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C0F1641" w14:textId="32D33CE7" w:rsidR="00DE082B" w:rsidRPr="00CA203B" w:rsidRDefault="00DE082B" w:rsidP="00BD38E1">
            <w:pPr>
              <w:jc w:val="center"/>
              <w:rPr>
                <w:color w:val="51555C" w:themeColor="accent4"/>
                <w:sz w:val="23"/>
                <w:szCs w:val="23"/>
              </w:rPr>
            </w:pPr>
            <w:r>
              <w:rPr>
                <w:b/>
                <w:color w:val="51555C" w:themeColor="accent4"/>
                <w:sz w:val="23"/>
                <w:szCs w:val="23"/>
              </w:rPr>
              <w:t>Full Name</w:t>
            </w:r>
          </w:p>
        </w:tc>
        <w:tc>
          <w:tcPr>
            <w:tcW w:w="381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B899D3C" w14:textId="3C1DAEAB" w:rsidR="00DE082B" w:rsidRPr="00CA203B" w:rsidRDefault="00DE082B" w:rsidP="00BD38E1">
            <w:pPr>
              <w:jc w:val="center"/>
              <w:rPr>
                <w:color w:val="51555C" w:themeColor="accent4"/>
                <w:sz w:val="23"/>
                <w:szCs w:val="23"/>
              </w:rPr>
            </w:pPr>
            <w:r>
              <w:rPr>
                <w:b/>
                <w:color w:val="51555C" w:themeColor="accent4"/>
                <w:sz w:val="23"/>
                <w:szCs w:val="23"/>
              </w:rPr>
              <w:t>BBID Email Address</w:t>
            </w:r>
          </w:p>
        </w:tc>
        <w:tc>
          <w:tcPr>
            <w:tcW w:w="2749"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3BC85551" w14:textId="2A014DE9" w:rsidR="00DE082B" w:rsidRPr="00CA203B" w:rsidRDefault="00DE082B" w:rsidP="00BD38E1">
            <w:pPr>
              <w:jc w:val="center"/>
              <w:rPr>
                <w:color w:val="51555C" w:themeColor="accent4"/>
                <w:sz w:val="23"/>
                <w:szCs w:val="23"/>
              </w:rPr>
            </w:pPr>
            <w:r>
              <w:rPr>
                <w:b/>
                <w:bCs/>
                <w:color w:val="51555C" w:themeColor="accent4"/>
                <w:sz w:val="23"/>
                <w:szCs w:val="23"/>
              </w:rPr>
              <w:t>Access Level</w:t>
            </w:r>
          </w:p>
        </w:tc>
      </w:tr>
      <w:tr w:rsidR="00DE082B" w:rsidRPr="00CA203B" w14:paraId="60B4BED0"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2FC8A14" w14:textId="372209DB"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D49F710" w14:textId="39E6B10B"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0984DFB" w14:textId="77777777" w:rsidR="00DE082B" w:rsidRPr="00CA203B" w:rsidRDefault="00DE082B" w:rsidP="00BD38E1">
            <w:pPr>
              <w:rPr>
                <w:color w:val="51555C" w:themeColor="accent4"/>
                <w:sz w:val="22"/>
                <w:szCs w:val="22"/>
              </w:rPr>
            </w:pPr>
          </w:p>
        </w:tc>
      </w:tr>
      <w:tr w:rsidR="00DE082B" w:rsidRPr="00CA203B" w14:paraId="39892394"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109240E" w14:textId="2FE0E1F0"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6B8F58B" w14:textId="77777777"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33AFF53" w14:textId="77777777" w:rsidR="00DE082B" w:rsidRPr="00CA203B" w:rsidRDefault="00DE082B" w:rsidP="00BD38E1">
            <w:pPr>
              <w:rPr>
                <w:color w:val="51555C" w:themeColor="accent4"/>
                <w:sz w:val="22"/>
                <w:szCs w:val="22"/>
              </w:rPr>
            </w:pPr>
          </w:p>
        </w:tc>
      </w:tr>
      <w:tr w:rsidR="00DE082B" w:rsidRPr="00CA203B" w14:paraId="29AFB29A"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D26C832" w14:textId="614883AF"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3DB016E" w14:textId="77777777"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0C12694" w14:textId="77777777" w:rsidR="00DE082B" w:rsidRPr="00CA203B" w:rsidRDefault="00DE082B" w:rsidP="00BD38E1">
            <w:pPr>
              <w:rPr>
                <w:color w:val="51555C" w:themeColor="accent4"/>
                <w:sz w:val="22"/>
                <w:szCs w:val="22"/>
              </w:rPr>
            </w:pPr>
          </w:p>
        </w:tc>
      </w:tr>
      <w:tr w:rsidR="00DE082B" w:rsidRPr="00CA203B" w14:paraId="1DF67964"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4638906" w14:textId="35F0C610"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98C852C" w14:textId="77777777"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7A58295" w14:textId="77777777" w:rsidR="00DE082B" w:rsidRPr="00CA203B" w:rsidRDefault="00DE082B" w:rsidP="00BD38E1">
            <w:pPr>
              <w:rPr>
                <w:color w:val="51555C" w:themeColor="accent4"/>
                <w:sz w:val="22"/>
                <w:szCs w:val="22"/>
              </w:rPr>
            </w:pPr>
          </w:p>
        </w:tc>
      </w:tr>
      <w:tr w:rsidR="00DE082B" w:rsidRPr="00CA203B" w14:paraId="50F7F7D2"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39BB657" w14:textId="70EB2675"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7AEE63F" w14:textId="77777777"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283B312" w14:textId="77777777" w:rsidR="00DE082B" w:rsidRPr="00CA203B" w:rsidRDefault="00DE082B" w:rsidP="00BD38E1">
            <w:pPr>
              <w:rPr>
                <w:color w:val="51555C" w:themeColor="accent4"/>
                <w:sz w:val="22"/>
                <w:szCs w:val="22"/>
              </w:rPr>
            </w:pPr>
          </w:p>
        </w:tc>
      </w:tr>
      <w:tr w:rsidR="00DE082B" w:rsidRPr="00CA203B" w14:paraId="23F14D42" w14:textId="77777777" w:rsidTr="009248DD">
        <w:trPr>
          <w:trHeight w:val="376"/>
        </w:trPr>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3EB2481" w14:textId="082F3DC2" w:rsidR="00DE082B" w:rsidRPr="00CA203B" w:rsidRDefault="00DE082B" w:rsidP="00BD38E1">
            <w:pPr>
              <w:rPr>
                <w:color w:val="51555C" w:themeColor="accent4"/>
                <w:sz w:val="22"/>
                <w:szCs w:val="22"/>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EE4544F" w14:textId="77777777" w:rsidR="00DE082B" w:rsidRPr="00CA203B" w:rsidRDefault="00DE082B" w:rsidP="00BD38E1">
            <w:pPr>
              <w:rPr>
                <w:color w:val="51555C" w:themeColor="accent4"/>
                <w:sz w:val="22"/>
                <w:szCs w:val="22"/>
              </w:rPr>
            </w:pPr>
          </w:p>
        </w:tc>
        <w:tc>
          <w:tcPr>
            <w:tcW w:w="274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F3B0494" w14:textId="77777777" w:rsidR="00DE082B" w:rsidRPr="00CA203B" w:rsidRDefault="00DE082B" w:rsidP="00BD38E1">
            <w:pPr>
              <w:rPr>
                <w:color w:val="51555C" w:themeColor="accent4"/>
                <w:sz w:val="22"/>
                <w:szCs w:val="22"/>
              </w:rPr>
            </w:pPr>
          </w:p>
        </w:tc>
      </w:tr>
    </w:tbl>
    <w:p w14:paraId="02FD4AE4" w14:textId="77777777" w:rsidR="009248DD" w:rsidRDefault="009248DD" w:rsidP="009248DD">
      <w:pPr>
        <w:rPr>
          <w:b/>
          <w:bCs/>
          <w:color w:val="51555C" w:themeColor="accent4"/>
        </w:rPr>
      </w:pPr>
    </w:p>
    <w:p w14:paraId="1521ADE0" w14:textId="77777777" w:rsidR="007A5913" w:rsidRDefault="007A5913" w:rsidP="005C09BF">
      <w:pPr>
        <w:rPr>
          <w:b/>
          <w:bCs/>
          <w:color w:val="51555C" w:themeColor="accent4"/>
        </w:rPr>
      </w:pPr>
    </w:p>
    <w:p w14:paraId="5F638FB2" w14:textId="77777777" w:rsidR="007A5913" w:rsidRDefault="007A5913" w:rsidP="005C09BF">
      <w:pPr>
        <w:rPr>
          <w:b/>
          <w:bCs/>
          <w:color w:val="51555C" w:themeColor="accent4"/>
        </w:rPr>
      </w:pPr>
    </w:p>
    <w:p w14:paraId="6DFE5172" w14:textId="77777777" w:rsidR="007A5913" w:rsidRDefault="007A5913" w:rsidP="005C09BF">
      <w:pPr>
        <w:rPr>
          <w:b/>
          <w:bCs/>
          <w:color w:val="51555C" w:themeColor="accent4"/>
        </w:rPr>
      </w:pPr>
    </w:p>
    <w:p w14:paraId="09042E83" w14:textId="098C7F5A" w:rsidR="005C09BF" w:rsidRPr="009248DD" w:rsidRDefault="009248DD" w:rsidP="005C09BF">
      <w:pPr>
        <w:rPr>
          <w:b/>
          <w:bCs/>
          <w:color w:val="51555C" w:themeColor="accent4"/>
        </w:rPr>
      </w:pPr>
      <w:r>
        <w:rPr>
          <w:b/>
          <w:bCs/>
          <w:color w:val="51555C" w:themeColor="accent4"/>
        </w:rPr>
        <w:lastRenderedPageBreak/>
        <w:t>Important Dates</w:t>
      </w:r>
    </w:p>
    <w:tbl>
      <w:tblPr>
        <w:tblpPr w:leftFromText="180" w:rightFromText="180" w:vertAnchor="text" w:horzAnchor="margin" w:tblpY="113"/>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4475"/>
        <w:gridCol w:w="4396"/>
      </w:tblGrid>
      <w:tr w:rsidR="00DE082B" w:rsidRPr="00CA203B" w14:paraId="3F9CC63D" w14:textId="77777777" w:rsidTr="009248DD">
        <w:trPr>
          <w:trHeight w:val="375"/>
        </w:trPr>
        <w:tc>
          <w:tcPr>
            <w:tcW w:w="8871" w:type="dxa"/>
            <w:gridSpan w:val="2"/>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34D3E248" w14:textId="77777777" w:rsidR="00DE082B" w:rsidRPr="00CA203B" w:rsidRDefault="00DE082B" w:rsidP="009248DD">
            <w:pPr>
              <w:jc w:val="center"/>
              <w:rPr>
                <w:color w:val="51555C" w:themeColor="accent4"/>
                <w:sz w:val="23"/>
                <w:szCs w:val="23"/>
              </w:rPr>
            </w:pPr>
            <w:r>
              <w:rPr>
                <w:b/>
                <w:color w:val="51555C" w:themeColor="accent4"/>
                <w:sz w:val="23"/>
                <w:szCs w:val="23"/>
              </w:rPr>
              <w:t>Dates/Deadlines</w:t>
            </w:r>
          </w:p>
        </w:tc>
      </w:tr>
      <w:tr w:rsidR="00DE082B" w:rsidRPr="00CA203B" w14:paraId="00A39FF7" w14:textId="77777777" w:rsidTr="009248DD">
        <w:trPr>
          <w:trHeight w:val="375"/>
        </w:trPr>
        <w:tc>
          <w:tcPr>
            <w:tcW w:w="4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C6DE314" w14:textId="189BE483" w:rsidR="00DE082B" w:rsidRPr="00CA203B" w:rsidRDefault="00DE082B" w:rsidP="009248DD">
            <w:pPr>
              <w:rPr>
                <w:color w:val="51555C" w:themeColor="accent4"/>
                <w:sz w:val="22"/>
                <w:szCs w:val="22"/>
              </w:rPr>
            </w:pPr>
            <w:r>
              <w:rPr>
                <w:color w:val="51555C" w:themeColor="accent4"/>
                <w:sz w:val="22"/>
                <w:szCs w:val="22"/>
              </w:rPr>
              <w:t>When would you like your application to be available to families?</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EAD7D10" w14:textId="77777777" w:rsidR="00DE082B" w:rsidRPr="00CA203B" w:rsidRDefault="00DE082B" w:rsidP="009248DD">
            <w:pPr>
              <w:rPr>
                <w:color w:val="51555C" w:themeColor="accent4"/>
                <w:sz w:val="22"/>
                <w:szCs w:val="22"/>
              </w:rPr>
            </w:pPr>
          </w:p>
        </w:tc>
      </w:tr>
      <w:tr w:rsidR="00DE082B" w:rsidRPr="00CA203B" w14:paraId="609E54E9" w14:textId="77777777" w:rsidTr="009248DD">
        <w:trPr>
          <w:trHeight w:val="375"/>
        </w:trPr>
        <w:tc>
          <w:tcPr>
            <w:tcW w:w="4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0775896" w14:textId="1FE58707" w:rsidR="00DE082B" w:rsidRDefault="00DE082B" w:rsidP="009248DD">
            <w:pPr>
              <w:rPr>
                <w:color w:val="51555C" w:themeColor="accent4"/>
                <w:sz w:val="22"/>
                <w:szCs w:val="22"/>
              </w:rPr>
            </w:pPr>
            <w:r>
              <w:rPr>
                <w:color w:val="51555C" w:themeColor="accent4"/>
                <w:sz w:val="22"/>
                <w:szCs w:val="22"/>
              </w:rPr>
              <w:t>What is your deadline for families applying for aid?</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D8E213F" w14:textId="77777777" w:rsidR="00DE082B" w:rsidRPr="00CA203B" w:rsidRDefault="00DE082B" w:rsidP="009248DD">
            <w:pPr>
              <w:rPr>
                <w:color w:val="51555C" w:themeColor="accent4"/>
                <w:sz w:val="22"/>
                <w:szCs w:val="22"/>
              </w:rPr>
            </w:pPr>
          </w:p>
        </w:tc>
      </w:tr>
      <w:tr w:rsidR="00DE082B" w:rsidRPr="00CA203B" w14:paraId="7C1315EB" w14:textId="77777777" w:rsidTr="009248DD">
        <w:trPr>
          <w:trHeight w:val="375"/>
        </w:trPr>
        <w:tc>
          <w:tcPr>
            <w:tcW w:w="4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52C657B" w14:textId="36989F76" w:rsidR="00DE082B" w:rsidRDefault="00DE082B" w:rsidP="009248DD">
            <w:pPr>
              <w:rPr>
                <w:color w:val="51555C" w:themeColor="accent4"/>
                <w:sz w:val="22"/>
                <w:szCs w:val="22"/>
              </w:rPr>
            </w:pPr>
            <w:r>
              <w:rPr>
                <w:color w:val="51555C" w:themeColor="accent4"/>
                <w:sz w:val="22"/>
                <w:szCs w:val="22"/>
              </w:rPr>
              <w:t xml:space="preserve">Is your deadline </w:t>
            </w:r>
            <w:hyperlink r:id="rId13" w:history="1">
              <w:r w:rsidRPr="00492BE9">
                <w:rPr>
                  <w:rStyle w:val="Hyperlink"/>
                  <w:sz w:val="22"/>
                  <w:szCs w:val="22"/>
                </w:rPr>
                <w:t>loose or strict?</w:t>
              </w:r>
            </w:hyperlink>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33DFCAC" w14:textId="77777777" w:rsidR="00DE082B" w:rsidRPr="00CA203B" w:rsidRDefault="00DE082B" w:rsidP="009248DD">
            <w:pPr>
              <w:rPr>
                <w:color w:val="51555C" w:themeColor="accent4"/>
                <w:sz w:val="22"/>
                <w:szCs w:val="22"/>
              </w:rPr>
            </w:pPr>
          </w:p>
        </w:tc>
      </w:tr>
      <w:tr w:rsidR="00DE082B" w:rsidRPr="00CA203B" w14:paraId="0C32B2D9" w14:textId="77777777" w:rsidTr="009248DD">
        <w:trPr>
          <w:trHeight w:val="375"/>
        </w:trPr>
        <w:tc>
          <w:tcPr>
            <w:tcW w:w="4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03C6F58" w14:textId="253D68AD" w:rsidR="00DE082B" w:rsidRPr="00CA203B" w:rsidRDefault="00DE082B" w:rsidP="009248DD">
            <w:pPr>
              <w:rPr>
                <w:color w:val="51555C" w:themeColor="accent4"/>
                <w:sz w:val="22"/>
                <w:szCs w:val="22"/>
              </w:rPr>
            </w:pPr>
            <w:r>
              <w:rPr>
                <w:color w:val="51555C" w:themeColor="accent4"/>
                <w:sz w:val="22"/>
                <w:szCs w:val="22"/>
              </w:rPr>
              <w:t>When does your school make decisions regarding awarded amounts?</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98847AE" w14:textId="77777777" w:rsidR="00DE082B" w:rsidRPr="00CA203B" w:rsidRDefault="00DE082B" w:rsidP="009248DD">
            <w:pPr>
              <w:rPr>
                <w:color w:val="51555C" w:themeColor="accent4"/>
                <w:sz w:val="22"/>
                <w:szCs w:val="22"/>
              </w:rPr>
            </w:pPr>
          </w:p>
        </w:tc>
      </w:tr>
      <w:tr w:rsidR="00DE082B" w:rsidRPr="00CA203B" w14:paraId="13976AB6" w14:textId="77777777" w:rsidTr="009248DD">
        <w:trPr>
          <w:trHeight w:val="375"/>
        </w:trPr>
        <w:tc>
          <w:tcPr>
            <w:tcW w:w="4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003D56C" w14:textId="4D3E80F4" w:rsidR="00DE082B" w:rsidRPr="00CA203B" w:rsidRDefault="00DE082B" w:rsidP="009248DD">
            <w:pPr>
              <w:rPr>
                <w:color w:val="51555C" w:themeColor="accent4"/>
                <w:sz w:val="22"/>
                <w:szCs w:val="22"/>
              </w:rPr>
            </w:pPr>
            <w:r>
              <w:rPr>
                <w:color w:val="51555C" w:themeColor="accent4"/>
                <w:sz w:val="22"/>
                <w:szCs w:val="22"/>
              </w:rPr>
              <w:t>When does your school plan to release awarded amounts to families?</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E1F589D" w14:textId="77777777" w:rsidR="00DE082B" w:rsidRPr="00CA203B" w:rsidRDefault="00DE082B" w:rsidP="009248DD">
            <w:pPr>
              <w:rPr>
                <w:color w:val="51555C" w:themeColor="accent4"/>
                <w:sz w:val="22"/>
                <w:szCs w:val="22"/>
              </w:rPr>
            </w:pPr>
          </w:p>
        </w:tc>
      </w:tr>
    </w:tbl>
    <w:p w14:paraId="35C0B9BB" w14:textId="77777777" w:rsidR="009248DD" w:rsidRDefault="009248DD" w:rsidP="00DE082B">
      <w:pPr>
        <w:rPr>
          <w:b/>
          <w:bCs/>
          <w:color w:val="51555C" w:themeColor="accent4"/>
        </w:rPr>
      </w:pPr>
      <w:bookmarkStart w:id="13" w:name="OLE_LINK15"/>
      <w:bookmarkStart w:id="14" w:name="OLE_LINK16"/>
    </w:p>
    <w:p w14:paraId="1C806AD2" w14:textId="7D580B91" w:rsidR="00DE082B" w:rsidRPr="00DE082B" w:rsidRDefault="00DE082B" w:rsidP="00DE082B">
      <w:pPr>
        <w:rPr>
          <w:b/>
          <w:bCs/>
          <w:color w:val="51555C" w:themeColor="accent4"/>
        </w:rPr>
      </w:pPr>
      <w:r>
        <w:rPr>
          <w:b/>
          <w:bCs/>
          <w:color w:val="51555C" w:themeColor="accent4"/>
        </w:rPr>
        <w:t>Additional Settings</w:t>
      </w:r>
    </w:p>
    <w:tbl>
      <w:tblPr>
        <w:tblpPr w:leftFromText="180" w:rightFromText="180" w:vertAnchor="text" w:horzAnchor="margin" w:tblpY="140"/>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4593"/>
        <w:gridCol w:w="4593"/>
      </w:tblGrid>
      <w:tr w:rsidR="00DE082B" w:rsidRPr="00CA203B" w14:paraId="53453FA5" w14:textId="77777777" w:rsidTr="009248DD">
        <w:trPr>
          <w:trHeight w:val="374"/>
        </w:trPr>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bookmarkEnd w:id="13"/>
          <w:bookmarkEnd w:id="14"/>
          <w:p w14:paraId="3A212AB3" w14:textId="02126FBD" w:rsidR="00DE082B" w:rsidRPr="00DE082B" w:rsidRDefault="00DE082B" w:rsidP="009248DD">
            <w:pPr>
              <w:rPr>
                <w:b/>
                <w:bCs/>
                <w:color w:val="51555C" w:themeColor="accent4"/>
                <w:sz w:val="22"/>
                <w:szCs w:val="22"/>
              </w:rPr>
            </w:pPr>
            <w:r>
              <w:rPr>
                <w:color w:val="51555C" w:themeColor="accent4"/>
                <w:sz w:val="22"/>
                <w:szCs w:val="22"/>
              </w:rPr>
              <w:t>Do you plan to send award letters through the Financial Aid Management System?</w:t>
            </w:r>
          </w:p>
        </w:tc>
        <w:bookmarkStart w:id="15" w:name="OLE_LINK21"/>
        <w:bookmarkStart w:id="16" w:name="OLE_LINK22"/>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56FF636" w14:textId="1790364B" w:rsidR="00DE082B" w:rsidRPr="00CA203B" w:rsidRDefault="00000000" w:rsidP="009248DD">
            <w:pPr>
              <w:rPr>
                <w:color w:val="51555C" w:themeColor="accent4"/>
                <w:sz w:val="22"/>
                <w:szCs w:val="22"/>
              </w:rPr>
            </w:pPr>
            <w:sdt>
              <w:sdtPr>
                <w:rPr>
                  <w:rFonts w:cstheme="minorHAnsi"/>
                  <w:color w:val="51555C" w:themeColor="accent4"/>
                  <w:sz w:val="23"/>
                  <w:szCs w:val="23"/>
                </w:rPr>
                <w:id w:val="-2064245523"/>
                <w14:checkbox>
                  <w14:checked w14:val="0"/>
                  <w14:checkedState w14:val="2612" w14:font="MS Gothic"/>
                  <w14:uncheckedState w14:val="2610" w14:font="MS Gothic"/>
                </w14:checkbox>
              </w:sdtPr>
              <w:sdtContent>
                <w:r w:rsidR="00DE082B">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Yes</w:t>
            </w:r>
            <w:r w:rsidR="00DE082B">
              <w:rPr>
                <w:color w:val="51555C" w:themeColor="accent4"/>
                <w:sz w:val="23"/>
                <w:szCs w:val="23"/>
              </w:rPr>
              <w:tab/>
            </w:r>
            <w:sdt>
              <w:sdtPr>
                <w:rPr>
                  <w:rFonts w:cstheme="minorHAnsi"/>
                  <w:color w:val="51555C" w:themeColor="accent4"/>
                  <w:sz w:val="23"/>
                  <w:szCs w:val="23"/>
                </w:rPr>
                <w:id w:val="-15929127"/>
                <w14:checkbox>
                  <w14:checked w14:val="0"/>
                  <w14:checkedState w14:val="2612" w14:font="MS Gothic"/>
                  <w14:uncheckedState w14:val="2610" w14:font="MS Gothic"/>
                </w14:checkbox>
              </w:sdtPr>
              <w:sdtContent>
                <w:r w:rsidR="00DE082B" w:rsidRPr="00B17602">
                  <w:rPr>
                    <w:rFonts w:ascii="MS Gothic" w:eastAsia="MS Gothic" w:hAnsi="MS Gothic" w:cstheme="minorHAnsi" w:hint="eastAsia"/>
                    <w:color w:val="51555C" w:themeColor="accent4"/>
                    <w:sz w:val="23"/>
                    <w:szCs w:val="23"/>
                  </w:rPr>
                  <w:t>☐</w:t>
                </w:r>
              </w:sdtContent>
            </w:sdt>
            <w:r w:rsidR="00DE082B" w:rsidRPr="00B17602">
              <w:rPr>
                <w:rFonts w:ascii="Segoe UI Symbol" w:hAnsi="Segoe UI Symbol" w:cs="Segoe UI Symbol"/>
                <w:color w:val="51555C" w:themeColor="accent4"/>
                <w:sz w:val="23"/>
                <w:szCs w:val="23"/>
              </w:rPr>
              <w:t xml:space="preserve"> </w:t>
            </w:r>
            <w:r w:rsidR="00DE082B">
              <w:rPr>
                <w:color w:val="51555C" w:themeColor="accent4"/>
                <w:sz w:val="23"/>
                <w:szCs w:val="23"/>
              </w:rPr>
              <w:t>No</w:t>
            </w:r>
            <w:bookmarkEnd w:id="15"/>
            <w:bookmarkEnd w:id="16"/>
          </w:p>
        </w:tc>
      </w:tr>
      <w:tr w:rsidR="00492BE9" w:rsidRPr="00CA203B" w14:paraId="1BBEDD66" w14:textId="77777777" w:rsidTr="009248DD">
        <w:trPr>
          <w:trHeight w:val="374"/>
        </w:trPr>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C899F14" w14:textId="22E73F80" w:rsidR="00492BE9" w:rsidRDefault="00492BE9" w:rsidP="009248DD">
            <w:pPr>
              <w:rPr>
                <w:color w:val="51555C" w:themeColor="accent4"/>
                <w:sz w:val="22"/>
                <w:szCs w:val="22"/>
              </w:rPr>
            </w:pPr>
            <w:r>
              <w:rPr>
                <w:color w:val="51555C" w:themeColor="accent4"/>
                <w:sz w:val="22"/>
                <w:szCs w:val="22"/>
              </w:rPr>
              <w:t xml:space="preserve">If sending award letters through BBFA, will you allow parents to appeal </w:t>
            </w:r>
            <w:r w:rsidR="00DD1E4E">
              <w:rPr>
                <w:color w:val="51555C" w:themeColor="accent4"/>
                <w:sz w:val="22"/>
                <w:szCs w:val="22"/>
              </w:rPr>
              <w:t>their awarded amount?</w:t>
            </w:r>
          </w:p>
        </w:tc>
        <w:bookmarkStart w:id="17" w:name="OLE_LINK29"/>
        <w:bookmarkStart w:id="18" w:name="OLE_LINK30"/>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6A89091" w14:textId="76D56872" w:rsidR="00492BE9" w:rsidRDefault="00000000" w:rsidP="009248DD">
            <w:pPr>
              <w:rPr>
                <w:rFonts w:cstheme="minorHAnsi"/>
                <w:color w:val="51555C" w:themeColor="accent4"/>
                <w:sz w:val="23"/>
                <w:szCs w:val="23"/>
              </w:rPr>
            </w:pPr>
            <w:sdt>
              <w:sdtPr>
                <w:rPr>
                  <w:rFonts w:cstheme="minorHAnsi"/>
                  <w:color w:val="51555C" w:themeColor="accent4"/>
                  <w:sz w:val="23"/>
                  <w:szCs w:val="23"/>
                </w:rPr>
                <w:id w:val="688729476"/>
                <w14:checkbox>
                  <w14:checked w14:val="0"/>
                  <w14:checkedState w14:val="2612" w14:font="MS Gothic"/>
                  <w14:uncheckedState w14:val="2610" w14:font="MS Gothic"/>
                </w14:checkbox>
              </w:sdtPr>
              <w:sdtContent>
                <w:r w:rsidR="00492BE9">
                  <w:rPr>
                    <w:rFonts w:ascii="MS Gothic" w:eastAsia="MS Gothic" w:hAnsi="MS Gothic" w:cstheme="minorHAnsi" w:hint="eastAsia"/>
                    <w:color w:val="51555C" w:themeColor="accent4"/>
                    <w:sz w:val="23"/>
                    <w:szCs w:val="23"/>
                  </w:rPr>
                  <w:t>☐</w:t>
                </w:r>
              </w:sdtContent>
            </w:sdt>
            <w:r w:rsidR="00492BE9" w:rsidRPr="00B17602">
              <w:rPr>
                <w:rFonts w:ascii="Segoe UI Symbol" w:hAnsi="Segoe UI Symbol" w:cs="Segoe UI Symbol"/>
                <w:color w:val="51555C" w:themeColor="accent4"/>
                <w:sz w:val="23"/>
                <w:szCs w:val="23"/>
              </w:rPr>
              <w:t xml:space="preserve"> </w:t>
            </w:r>
            <w:r w:rsidR="00492BE9">
              <w:rPr>
                <w:color w:val="51555C" w:themeColor="accent4"/>
                <w:sz w:val="23"/>
                <w:szCs w:val="23"/>
              </w:rPr>
              <w:t>Yes</w:t>
            </w:r>
            <w:r w:rsidR="00492BE9">
              <w:rPr>
                <w:color w:val="51555C" w:themeColor="accent4"/>
                <w:sz w:val="23"/>
                <w:szCs w:val="23"/>
              </w:rPr>
              <w:tab/>
            </w:r>
            <w:sdt>
              <w:sdtPr>
                <w:rPr>
                  <w:rFonts w:cstheme="minorHAnsi"/>
                  <w:color w:val="51555C" w:themeColor="accent4"/>
                  <w:sz w:val="23"/>
                  <w:szCs w:val="23"/>
                </w:rPr>
                <w:id w:val="1682548219"/>
                <w14:checkbox>
                  <w14:checked w14:val="0"/>
                  <w14:checkedState w14:val="2612" w14:font="MS Gothic"/>
                  <w14:uncheckedState w14:val="2610" w14:font="MS Gothic"/>
                </w14:checkbox>
              </w:sdtPr>
              <w:sdtContent>
                <w:r w:rsidR="00492BE9" w:rsidRPr="00B17602">
                  <w:rPr>
                    <w:rFonts w:ascii="MS Gothic" w:eastAsia="MS Gothic" w:hAnsi="MS Gothic" w:cstheme="minorHAnsi" w:hint="eastAsia"/>
                    <w:color w:val="51555C" w:themeColor="accent4"/>
                    <w:sz w:val="23"/>
                    <w:szCs w:val="23"/>
                  </w:rPr>
                  <w:t>☐</w:t>
                </w:r>
              </w:sdtContent>
            </w:sdt>
            <w:r w:rsidR="00492BE9" w:rsidRPr="00B17602">
              <w:rPr>
                <w:rFonts w:ascii="Segoe UI Symbol" w:hAnsi="Segoe UI Symbol" w:cs="Segoe UI Symbol"/>
                <w:color w:val="51555C" w:themeColor="accent4"/>
                <w:sz w:val="23"/>
                <w:szCs w:val="23"/>
              </w:rPr>
              <w:t xml:space="preserve"> </w:t>
            </w:r>
            <w:r w:rsidR="00492BE9">
              <w:rPr>
                <w:color w:val="51555C" w:themeColor="accent4"/>
                <w:sz w:val="23"/>
                <w:szCs w:val="23"/>
              </w:rPr>
              <w:t>No</w:t>
            </w:r>
            <w:bookmarkEnd w:id="17"/>
            <w:bookmarkEnd w:id="18"/>
          </w:p>
        </w:tc>
      </w:tr>
      <w:tr w:rsidR="001B2F6E" w:rsidRPr="00CA203B" w14:paraId="081132E6" w14:textId="77777777" w:rsidTr="009248DD">
        <w:trPr>
          <w:trHeight w:val="374"/>
        </w:trPr>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33802A2" w14:textId="3B8C3367" w:rsidR="001B2F6E" w:rsidRDefault="001B2F6E" w:rsidP="009248DD">
            <w:pPr>
              <w:rPr>
                <w:color w:val="51555C" w:themeColor="accent4"/>
                <w:sz w:val="22"/>
                <w:szCs w:val="22"/>
              </w:rPr>
            </w:pPr>
            <w:r>
              <w:rPr>
                <w:color w:val="51555C" w:themeColor="accent4"/>
                <w:sz w:val="22"/>
                <w:szCs w:val="22"/>
              </w:rPr>
              <w:t>Do you display Financial Aid on your Enrollment Contracts?</w:t>
            </w:r>
          </w:p>
        </w:tc>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6C9D586" w14:textId="30A4AA22" w:rsidR="001B2F6E" w:rsidRDefault="00000000" w:rsidP="009248DD">
            <w:pPr>
              <w:rPr>
                <w:rFonts w:cstheme="minorHAnsi"/>
                <w:color w:val="51555C" w:themeColor="accent4"/>
                <w:sz w:val="23"/>
                <w:szCs w:val="23"/>
              </w:rPr>
            </w:pPr>
            <w:sdt>
              <w:sdtPr>
                <w:rPr>
                  <w:rFonts w:cstheme="minorHAnsi"/>
                  <w:color w:val="51555C" w:themeColor="accent4"/>
                  <w:sz w:val="23"/>
                  <w:szCs w:val="23"/>
                </w:rPr>
                <w:id w:val="1358465736"/>
                <w14:checkbox>
                  <w14:checked w14:val="0"/>
                  <w14:checkedState w14:val="2612" w14:font="MS Gothic"/>
                  <w14:uncheckedState w14:val="2610" w14:font="MS Gothic"/>
                </w14:checkbox>
              </w:sdtPr>
              <w:sdtContent>
                <w:r w:rsidR="001B2F6E">
                  <w:rPr>
                    <w:rFonts w:ascii="MS Gothic" w:eastAsia="MS Gothic" w:hAnsi="MS Gothic" w:cstheme="minorHAnsi" w:hint="eastAsia"/>
                    <w:color w:val="51555C" w:themeColor="accent4"/>
                    <w:sz w:val="23"/>
                    <w:szCs w:val="23"/>
                  </w:rPr>
                  <w:t>☐</w:t>
                </w:r>
              </w:sdtContent>
            </w:sdt>
            <w:r w:rsidR="001B2F6E" w:rsidRPr="00B17602">
              <w:rPr>
                <w:rFonts w:ascii="Segoe UI Symbol" w:hAnsi="Segoe UI Symbol" w:cs="Segoe UI Symbol"/>
                <w:color w:val="51555C" w:themeColor="accent4"/>
                <w:sz w:val="23"/>
                <w:szCs w:val="23"/>
              </w:rPr>
              <w:t xml:space="preserve"> </w:t>
            </w:r>
            <w:r w:rsidR="001B2F6E">
              <w:rPr>
                <w:color w:val="51555C" w:themeColor="accent4"/>
                <w:sz w:val="23"/>
                <w:szCs w:val="23"/>
              </w:rPr>
              <w:t>Yes</w:t>
            </w:r>
            <w:r w:rsidR="001B2F6E">
              <w:rPr>
                <w:color w:val="51555C" w:themeColor="accent4"/>
                <w:sz w:val="23"/>
                <w:szCs w:val="23"/>
              </w:rPr>
              <w:tab/>
            </w:r>
            <w:sdt>
              <w:sdtPr>
                <w:rPr>
                  <w:rFonts w:cstheme="minorHAnsi"/>
                  <w:color w:val="51555C" w:themeColor="accent4"/>
                  <w:sz w:val="23"/>
                  <w:szCs w:val="23"/>
                </w:rPr>
                <w:id w:val="1740522258"/>
                <w14:checkbox>
                  <w14:checked w14:val="0"/>
                  <w14:checkedState w14:val="2612" w14:font="MS Gothic"/>
                  <w14:uncheckedState w14:val="2610" w14:font="MS Gothic"/>
                </w14:checkbox>
              </w:sdtPr>
              <w:sdtContent>
                <w:r w:rsidR="001B2F6E" w:rsidRPr="00B17602">
                  <w:rPr>
                    <w:rFonts w:ascii="MS Gothic" w:eastAsia="MS Gothic" w:hAnsi="MS Gothic" w:cstheme="minorHAnsi" w:hint="eastAsia"/>
                    <w:color w:val="51555C" w:themeColor="accent4"/>
                    <w:sz w:val="23"/>
                    <w:szCs w:val="23"/>
                  </w:rPr>
                  <w:t>☐</w:t>
                </w:r>
              </w:sdtContent>
            </w:sdt>
            <w:r w:rsidR="001B2F6E" w:rsidRPr="00B17602">
              <w:rPr>
                <w:rFonts w:ascii="Segoe UI Symbol" w:hAnsi="Segoe UI Symbol" w:cs="Segoe UI Symbol"/>
                <w:color w:val="51555C" w:themeColor="accent4"/>
                <w:sz w:val="23"/>
                <w:szCs w:val="23"/>
              </w:rPr>
              <w:t xml:space="preserve"> </w:t>
            </w:r>
            <w:r w:rsidR="001B2F6E">
              <w:rPr>
                <w:color w:val="51555C" w:themeColor="accent4"/>
                <w:sz w:val="23"/>
                <w:szCs w:val="23"/>
              </w:rPr>
              <w:t>No</w:t>
            </w:r>
          </w:p>
        </w:tc>
      </w:tr>
      <w:tr w:rsidR="001B2F6E" w:rsidRPr="00CA203B" w14:paraId="3E28801D" w14:textId="77777777" w:rsidTr="009248DD">
        <w:trPr>
          <w:trHeight w:val="374"/>
        </w:trPr>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CA4A680" w14:textId="6FF705C5" w:rsidR="001B2F6E" w:rsidRDefault="001B2F6E" w:rsidP="009248DD">
            <w:pPr>
              <w:rPr>
                <w:color w:val="51555C" w:themeColor="accent4"/>
                <w:sz w:val="22"/>
                <w:szCs w:val="22"/>
              </w:rPr>
            </w:pPr>
            <w:r>
              <w:rPr>
                <w:color w:val="51555C" w:themeColor="accent4"/>
                <w:sz w:val="22"/>
                <w:szCs w:val="22"/>
              </w:rPr>
              <w:t>Integration Options</w:t>
            </w:r>
          </w:p>
        </w:tc>
        <w:bookmarkStart w:id="19" w:name="OLE_LINK33"/>
        <w:bookmarkStart w:id="20" w:name="OLE_LINK34"/>
        <w:tc>
          <w:tcPr>
            <w:tcW w:w="4593"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3945FB6" w14:textId="52AF0C08" w:rsidR="001B2F6E" w:rsidRDefault="00000000" w:rsidP="009248DD">
            <w:pPr>
              <w:rPr>
                <w:rFonts w:cstheme="minorHAnsi"/>
                <w:color w:val="51555C" w:themeColor="accent4"/>
                <w:sz w:val="23"/>
                <w:szCs w:val="23"/>
              </w:rPr>
            </w:pPr>
            <w:sdt>
              <w:sdtPr>
                <w:rPr>
                  <w:rFonts w:cstheme="minorHAnsi"/>
                  <w:color w:val="51555C" w:themeColor="accent4"/>
                  <w:sz w:val="23"/>
                  <w:szCs w:val="23"/>
                </w:rPr>
                <w:id w:val="-750578778"/>
                <w14:checkbox>
                  <w14:checked w14:val="0"/>
                  <w14:checkedState w14:val="2612" w14:font="MS Gothic"/>
                  <w14:uncheckedState w14:val="2610" w14:font="MS Gothic"/>
                </w14:checkbox>
              </w:sdtPr>
              <w:sdtContent>
                <w:r w:rsidR="001B2F6E">
                  <w:rPr>
                    <w:rFonts w:ascii="MS Gothic" w:eastAsia="MS Gothic" w:hAnsi="MS Gothic" w:cstheme="minorHAnsi" w:hint="eastAsia"/>
                    <w:color w:val="51555C" w:themeColor="accent4"/>
                    <w:sz w:val="23"/>
                    <w:szCs w:val="23"/>
                  </w:rPr>
                  <w:t>☐</w:t>
                </w:r>
              </w:sdtContent>
            </w:sdt>
            <w:r w:rsidR="001B2F6E" w:rsidRPr="00B17602">
              <w:rPr>
                <w:rFonts w:ascii="Segoe UI Symbol" w:hAnsi="Segoe UI Symbol" w:cs="Segoe UI Symbol"/>
                <w:color w:val="51555C" w:themeColor="accent4"/>
                <w:sz w:val="23"/>
                <w:szCs w:val="23"/>
              </w:rPr>
              <w:t xml:space="preserve"> </w:t>
            </w:r>
            <w:r w:rsidR="001B2F6E">
              <w:rPr>
                <w:color w:val="51555C" w:themeColor="accent4"/>
                <w:sz w:val="23"/>
                <w:szCs w:val="23"/>
              </w:rPr>
              <w:t xml:space="preserve">Tuition Management </w:t>
            </w:r>
            <w:bookmarkEnd w:id="19"/>
            <w:bookmarkEnd w:id="20"/>
            <w:sdt>
              <w:sdtPr>
                <w:rPr>
                  <w:rFonts w:cstheme="minorHAnsi"/>
                  <w:color w:val="51555C" w:themeColor="accent4"/>
                  <w:sz w:val="23"/>
                  <w:szCs w:val="23"/>
                </w:rPr>
                <w:id w:val="609949868"/>
                <w14:checkbox>
                  <w14:checked w14:val="0"/>
                  <w14:checkedState w14:val="2612" w14:font="MS Gothic"/>
                  <w14:uncheckedState w14:val="2610" w14:font="MS Gothic"/>
                </w14:checkbox>
              </w:sdtPr>
              <w:sdtContent>
                <w:r w:rsidR="001B2F6E" w:rsidRPr="00B17602">
                  <w:rPr>
                    <w:rFonts w:ascii="MS Gothic" w:eastAsia="MS Gothic" w:hAnsi="MS Gothic" w:cstheme="minorHAnsi" w:hint="eastAsia"/>
                    <w:color w:val="51555C" w:themeColor="accent4"/>
                    <w:sz w:val="23"/>
                    <w:szCs w:val="23"/>
                  </w:rPr>
                  <w:t>☐</w:t>
                </w:r>
              </w:sdtContent>
            </w:sdt>
            <w:r w:rsidR="001B2F6E">
              <w:rPr>
                <w:rFonts w:ascii="Segoe UI Symbol" w:hAnsi="Segoe UI Symbol" w:cs="Segoe UI Symbol"/>
                <w:color w:val="51555C" w:themeColor="accent4"/>
                <w:sz w:val="23"/>
                <w:szCs w:val="23"/>
              </w:rPr>
              <w:t xml:space="preserve"> Enrollment Management </w:t>
            </w:r>
            <w:r w:rsidR="001B2F6E">
              <w:rPr>
                <w:rFonts w:cstheme="minorHAnsi"/>
                <w:color w:val="51555C" w:themeColor="accent4"/>
                <w:sz w:val="23"/>
                <w:szCs w:val="23"/>
              </w:rPr>
              <w:t xml:space="preserve"> </w:t>
            </w:r>
            <w:sdt>
              <w:sdtPr>
                <w:rPr>
                  <w:rFonts w:cstheme="minorHAnsi"/>
                  <w:color w:val="51555C" w:themeColor="accent4"/>
                  <w:sz w:val="23"/>
                  <w:szCs w:val="23"/>
                </w:rPr>
                <w:id w:val="-288826301"/>
                <w14:checkbox>
                  <w14:checked w14:val="0"/>
                  <w14:checkedState w14:val="2612" w14:font="MS Gothic"/>
                  <w14:uncheckedState w14:val="2610" w14:font="MS Gothic"/>
                </w14:checkbox>
              </w:sdtPr>
              <w:sdtContent>
                <w:r w:rsidR="001B2F6E">
                  <w:rPr>
                    <w:rFonts w:ascii="MS Gothic" w:eastAsia="MS Gothic" w:hAnsi="MS Gothic" w:cstheme="minorHAnsi" w:hint="eastAsia"/>
                    <w:color w:val="51555C" w:themeColor="accent4"/>
                    <w:sz w:val="23"/>
                    <w:szCs w:val="23"/>
                  </w:rPr>
                  <w:t>☐</w:t>
                </w:r>
              </w:sdtContent>
            </w:sdt>
            <w:r w:rsidR="001B2F6E" w:rsidRPr="00B17602">
              <w:rPr>
                <w:rFonts w:ascii="Segoe UI Symbol" w:hAnsi="Segoe UI Symbol" w:cs="Segoe UI Symbol"/>
                <w:color w:val="51555C" w:themeColor="accent4"/>
                <w:sz w:val="23"/>
                <w:szCs w:val="23"/>
              </w:rPr>
              <w:t xml:space="preserve"> </w:t>
            </w:r>
            <w:r w:rsidR="001B2F6E">
              <w:rPr>
                <w:color w:val="51555C" w:themeColor="accent4"/>
                <w:sz w:val="23"/>
                <w:szCs w:val="23"/>
              </w:rPr>
              <w:t>None</w:t>
            </w:r>
          </w:p>
        </w:tc>
      </w:tr>
    </w:tbl>
    <w:p w14:paraId="03F3EEC4" w14:textId="77777777" w:rsidR="009248DD" w:rsidRDefault="009248DD" w:rsidP="009248DD">
      <w:pPr>
        <w:rPr>
          <w:sz w:val="23"/>
          <w:szCs w:val="23"/>
        </w:rPr>
      </w:pPr>
    </w:p>
    <w:p w14:paraId="779C6F6E" w14:textId="50811AF4" w:rsidR="009248DD" w:rsidRDefault="009248DD" w:rsidP="009248DD">
      <w:pPr>
        <w:rPr>
          <w:b/>
          <w:bCs/>
          <w:color w:val="51555C" w:themeColor="accent4"/>
        </w:rPr>
      </w:pPr>
      <w:bookmarkStart w:id="21" w:name="OLE_LINK23"/>
      <w:bookmarkStart w:id="22" w:name="OLE_LINK24"/>
      <w:bookmarkStart w:id="23" w:name="OLE_LINK49"/>
      <w:bookmarkStart w:id="24" w:name="OLE_LINK50"/>
      <w:r>
        <w:rPr>
          <w:b/>
          <w:bCs/>
          <w:color w:val="51555C" w:themeColor="accent4"/>
        </w:rPr>
        <w:t>Codes</w:t>
      </w:r>
    </w:p>
    <w:p w14:paraId="2673F549" w14:textId="57BF6EC3" w:rsidR="00492BE9" w:rsidRDefault="00492BE9" w:rsidP="009248DD">
      <w:pPr>
        <w:rPr>
          <w:b/>
          <w:bCs/>
          <w:color w:val="51555C" w:themeColor="accent4"/>
        </w:rPr>
      </w:pPr>
      <w:r>
        <w:rPr>
          <w:color w:val="51555C" w:themeColor="accent4"/>
          <w:sz w:val="23"/>
          <w:szCs w:val="23"/>
        </w:rPr>
        <w:t xml:space="preserve">Please read the following information on </w:t>
      </w:r>
      <w:hyperlink r:id="rId14" w:history="1">
        <w:r w:rsidRPr="00492BE9">
          <w:rPr>
            <w:rStyle w:val="Hyperlink"/>
            <w:sz w:val="23"/>
            <w:szCs w:val="23"/>
          </w:rPr>
          <w:t>Financial Aid Codes.</w:t>
        </w:r>
      </w:hyperlink>
    </w:p>
    <w:tbl>
      <w:tblPr>
        <w:tblpPr w:leftFromText="180" w:rightFromText="180" w:vertAnchor="text" w:horzAnchor="margin" w:tblpXSpec="center" w:tblpY="242"/>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954"/>
        <w:gridCol w:w="2098"/>
        <w:gridCol w:w="2110"/>
        <w:gridCol w:w="2110"/>
      </w:tblGrid>
      <w:tr w:rsidR="009248DD" w:rsidRPr="00CA203B" w14:paraId="3C8CEA88" w14:textId="77777777" w:rsidTr="009248DD">
        <w:trPr>
          <w:trHeight w:val="263"/>
        </w:trPr>
        <w:tc>
          <w:tcPr>
            <w:tcW w:w="2954"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7417B63D" w14:textId="77777777" w:rsidR="009248DD" w:rsidRPr="00CA203B" w:rsidRDefault="009248DD" w:rsidP="009248DD">
            <w:pPr>
              <w:jc w:val="center"/>
              <w:rPr>
                <w:color w:val="51555C" w:themeColor="accent4"/>
                <w:sz w:val="23"/>
                <w:szCs w:val="23"/>
              </w:rPr>
            </w:pPr>
            <w:bookmarkStart w:id="25" w:name="OLE_LINK25"/>
            <w:bookmarkStart w:id="26" w:name="OLE_LINK26"/>
            <w:bookmarkEnd w:id="21"/>
            <w:bookmarkEnd w:id="22"/>
            <w:r>
              <w:rPr>
                <w:b/>
                <w:color w:val="51555C" w:themeColor="accent4"/>
                <w:sz w:val="23"/>
                <w:szCs w:val="23"/>
              </w:rPr>
              <w:t>Codes</w:t>
            </w:r>
          </w:p>
        </w:tc>
        <w:tc>
          <w:tcPr>
            <w:tcW w:w="2098"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CB73AA5" w14:textId="77777777" w:rsidR="009248DD" w:rsidRPr="00CA203B" w:rsidRDefault="009248DD" w:rsidP="009248DD">
            <w:pPr>
              <w:jc w:val="center"/>
              <w:rPr>
                <w:color w:val="51555C" w:themeColor="accent4"/>
                <w:sz w:val="23"/>
                <w:szCs w:val="23"/>
              </w:rPr>
            </w:pPr>
            <w:r>
              <w:rPr>
                <w:b/>
                <w:color w:val="51555C" w:themeColor="accent4"/>
                <w:sz w:val="23"/>
                <w:szCs w:val="23"/>
              </w:rPr>
              <w:t>Do you plan to use</w:t>
            </w:r>
          </w:p>
        </w:tc>
        <w:tc>
          <w:tcPr>
            <w:tcW w:w="2110" w:type="dxa"/>
            <w:tcBorders>
              <w:top w:val="single" w:sz="4" w:space="0" w:color="auto"/>
              <w:left w:val="single" w:sz="4" w:space="0" w:color="auto"/>
              <w:bottom w:val="single" w:sz="4" w:space="0" w:color="auto"/>
              <w:right w:val="single" w:sz="4" w:space="0" w:color="auto"/>
            </w:tcBorders>
            <w:shd w:val="clear" w:color="auto" w:fill="C9FCE2" w:themeFill="accent3" w:themeFillTint="33"/>
            <w:vAlign w:val="center"/>
          </w:tcPr>
          <w:p w14:paraId="2C51A8C7" w14:textId="51D6296A" w:rsidR="009248DD" w:rsidRDefault="009248DD" w:rsidP="009248DD">
            <w:pPr>
              <w:jc w:val="center"/>
              <w:rPr>
                <w:b/>
                <w:color w:val="51555C" w:themeColor="accent4"/>
                <w:sz w:val="23"/>
                <w:szCs w:val="23"/>
              </w:rPr>
            </w:pPr>
            <w:r>
              <w:rPr>
                <w:b/>
                <w:color w:val="51555C" w:themeColor="accent4"/>
                <w:sz w:val="23"/>
                <w:szCs w:val="23"/>
              </w:rPr>
              <w:t>List Codes</w:t>
            </w:r>
          </w:p>
        </w:tc>
        <w:tc>
          <w:tcPr>
            <w:tcW w:w="211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53C4B627" w14:textId="665617EB" w:rsidR="009248DD" w:rsidRPr="00CA203B" w:rsidRDefault="00937795" w:rsidP="009248DD">
            <w:pPr>
              <w:jc w:val="center"/>
              <w:rPr>
                <w:color w:val="51555C" w:themeColor="accent4"/>
                <w:sz w:val="23"/>
                <w:szCs w:val="23"/>
              </w:rPr>
            </w:pPr>
            <w:r>
              <w:rPr>
                <w:b/>
                <w:color w:val="51555C" w:themeColor="accent4"/>
                <w:sz w:val="23"/>
                <w:szCs w:val="23"/>
              </w:rPr>
              <w:t xml:space="preserve">Required Field </w:t>
            </w:r>
            <w:r w:rsidR="009248DD">
              <w:rPr>
                <w:b/>
                <w:color w:val="51555C" w:themeColor="accent4"/>
                <w:sz w:val="23"/>
                <w:szCs w:val="23"/>
              </w:rPr>
              <w:t>on application?</w:t>
            </w:r>
          </w:p>
        </w:tc>
      </w:tr>
      <w:tr w:rsidR="009248DD" w:rsidRPr="00CA203B" w14:paraId="553E83BC" w14:textId="77777777" w:rsidTr="009248DD">
        <w:trPr>
          <w:trHeight w:val="26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50E409F" w14:textId="77777777" w:rsidR="009248DD" w:rsidRPr="00CA203B" w:rsidRDefault="009248DD" w:rsidP="009248DD">
            <w:pPr>
              <w:rPr>
                <w:color w:val="51555C" w:themeColor="accent4"/>
                <w:sz w:val="22"/>
                <w:szCs w:val="22"/>
              </w:rPr>
            </w:pPr>
            <w:r>
              <w:rPr>
                <w:color w:val="51555C" w:themeColor="accent4"/>
                <w:sz w:val="22"/>
                <w:szCs w:val="22"/>
              </w:rPr>
              <w:t>Student Codes</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0ED1C5BE" w14:textId="77777777" w:rsidR="009248DD" w:rsidRPr="00CA203B" w:rsidRDefault="00000000" w:rsidP="009248DD">
            <w:pPr>
              <w:rPr>
                <w:color w:val="51555C" w:themeColor="accent4"/>
                <w:sz w:val="22"/>
                <w:szCs w:val="22"/>
              </w:rPr>
            </w:pPr>
            <w:sdt>
              <w:sdtPr>
                <w:rPr>
                  <w:rFonts w:cstheme="minorHAnsi"/>
                  <w:color w:val="51555C" w:themeColor="accent4"/>
                  <w:sz w:val="23"/>
                  <w:szCs w:val="23"/>
                </w:rPr>
                <w:id w:val="1632058964"/>
                <w14:checkbox>
                  <w14:checked w14:val="0"/>
                  <w14:checkedState w14:val="2612" w14:font="MS Gothic"/>
                  <w14:uncheckedState w14:val="2610" w14:font="MS Gothic"/>
                </w14:checkbox>
              </w:sdtPr>
              <w:sdtContent>
                <w:r w:rsidR="009248DD">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Yes</w:t>
            </w:r>
            <w:r w:rsidR="009248DD">
              <w:rPr>
                <w:color w:val="51555C" w:themeColor="accent4"/>
                <w:sz w:val="23"/>
                <w:szCs w:val="23"/>
              </w:rPr>
              <w:tab/>
            </w:r>
            <w:sdt>
              <w:sdtPr>
                <w:rPr>
                  <w:rFonts w:cstheme="minorHAnsi"/>
                  <w:color w:val="51555C" w:themeColor="accent4"/>
                  <w:sz w:val="23"/>
                  <w:szCs w:val="23"/>
                </w:rPr>
                <w:id w:val="1792392921"/>
                <w14:checkbox>
                  <w14:checked w14:val="0"/>
                  <w14:checkedState w14:val="2612" w14:font="MS Gothic"/>
                  <w14:uncheckedState w14:val="2610" w14:font="MS Gothic"/>
                </w14:checkbox>
              </w:sdtPr>
              <w:sdtContent>
                <w:r w:rsidR="009248DD" w:rsidRPr="00B17602">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No</w:t>
            </w:r>
          </w:p>
        </w:tc>
        <w:tc>
          <w:tcPr>
            <w:tcW w:w="2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C36C" w14:textId="77777777" w:rsidR="009248DD" w:rsidRDefault="009248DD" w:rsidP="009248DD">
            <w:pPr>
              <w:rPr>
                <w:rFonts w:cstheme="minorHAnsi"/>
                <w:color w:val="51555C" w:themeColor="accent4"/>
                <w:sz w:val="23"/>
                <w:szCs w:val="23"/>
              </w:rPr>
            </w:pPr>
          </w:p>
        </w:tc>
        <w:tc>
          <w:tcPr>
            <w:tcW w:w="21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2A4BEF5" w14:textId="77777777" w:rsidR="009248DD" w:rsidRPr="00CA203B" w:rsidRDefault="00000000" w:rsidP="009248DD">
            <w:pPr>
              <w:rPr>
                <w:color w:val="51555C" w:themeColor="accent4"/>
                <w:sz w:val="22"/>
                <w:szCs w:val="22"/>
              </w:rPr>
            </w:pPr>
            <w:sdt>
              <w:sdtPr>
                <w:rPr>
                  <w:rFonts w:cstheme="minorHAnsi"/>
                  <w:color w:val="51555C" w:themeColor="accent4"/>
                  <w:sz w:val="23"/>
                  <w:szCs w:val="23"/>
                </w:rPr>
                <w:id w:val="-390964676"/>
                <w14:checkbox>
                  <w14:checked w14:val="0"/>
                  <w14:checkedState w14:val="2612" w14:font="MS Gothic"/>
                  <w14:uncheckedState w14:val="2610" w14:font="MS Gothic"/>
                </w14:checkbox>
              </w:sdtPr>
              <w:sdtContent>
                <w:r w:rsidR="009248DD">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Yes</w:t>
            </w:r>
            <w:r w:rsidR="009248DD">
              <w:rPr>
                <w:color w:val="51555C" w:themeColor="accent4"/>
                <w:sz w:val="23"/>
                <w:szCs w:val="23"/>
              </w:rPr>
              <w:tab/>
            </w:r>
            <w:sdt>
              <w:sdtPr>
                <w:rPr>
                  <w:rFonts w:cstheme="minorHAnsi"/>
                  <w:color w:val="51555C" w:themeColor="accent4"/>
                  <w:sz w:val="23"/>
                  <w:szCs w:val="23"/>
                </w:rPr>
                <w:id w:val="164523244"/>
                <w14:checkbox>
                  <w14:checked w14:val="0"/>
                  <w14:checkedState w14:val="2612" w14:font="MS Gothic"/>
                  <w14:uncheckedState w14:val="2610" w14:font="MS Gothic"/>
                </w14:checkbox>
              </w:sdtPr>
              <w:sdtContent>
                <w:r w:rsidR="009248DD" w:rsidRPr="00B17602">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No</w:t>
            </w:r>
          </w:p>
        </w:tc>
      </w:tr>
      <w:tr w:rsidR="009248DD" w:rsidRPr="00CA203B" w14:paraId="000795D6" w14:textId="77777777" w:rsidTr="009248DD">
        <w:trPr>
          <w:trHeight w:val="26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A50AF1E" w14:textId="77777777" w:rsidR="009248DD" w:rsidRPr="00CA203B" w:rsidRDefault="009248DD" w:rsidP="009248DD">
            <w:pPr>
              <w:rPr>
                <w:color w:val="51555C" w:themeColor="accent4"/>
                <w:sz w:val="22"/>
                <w:szCs w:val="22"/>
              </w:rPr>
            </w:pPr>
            <w:r>
              <w:rPr>
                <w:color w:val="51555C" w:themeColor="accent4"/>
                <w:sz w:val="22"/>
                <w:szCs w:val="22"/>
              </w:rPr>
              <w:t>Family Codes</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45AFA59" w14:textId="77777777" w:rsidR="009248DD" w:rsidRPr="00CA203B" w:rsidRDefault="00000000" w:rsidP="009248DD">
            <w:pPr>
              <w:rPr>
                <w:color w:val="51555C" w:themeColor="accent4"/>
                <w:sz w:val="22"/>
                <w:szCs w:val="22"/>
              </w:rPr>
            </w:pPr>
            <w:sdt>
              <w:sdtPr>
                <w:rPr>
                  <w:rFonts w:cstheme="minorHAnsi"/>
                  <w:color w:val="51555C" w:themeColor="accent4"/>
                  <w:sz w:val="23"/>
                  <w:szCs w:val="23"/>
                </w:rPr>
                <w:id w:val="196514721"/>
                <w14:checkbox>
                  <w14:checked w14:val="0"/>
                  <w14:checkedState w14:val="2612" w14:font="MS Gothic"/>
                  <w14:uncheckedState w14:val="2610" w14:font="MS Gothic"/>
                </w14:checkbox>
              </w:sdtPr>
              <w:sdtContent>
                <w:r w:rsidR="009248DD">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Yes</w:t>
            </w:r>
            <w:r w:rsidR="009248DD">
              <w:rPr>
                <w:color w:val="51555C" w:themeColor="accent4"/>
                <w:sz w:val="23"/>
                <w:szCs w:val="23"/>
              </w:rPr>
              <w:tab/>
            </w:r>
            <w:sdt>
              <w:sdtPr>
                <w:rPr>
                  <w:rFonts w:cstheme="minorHAnsi"/>
                  <w:color w:val="51555C" w:themeColor="accent4"/>
                  <w:sz w:val="23"/>
                  <w:szCs w:val="23"/>
                </w:rPr>
                <w:id w:val="-179514554"/>
                <w14:checkbox>
                  <w14:checked w14:val="0"/>
                  <w14:checkedState w14:val="2612" w14:font="MS Gothic"/>
                  <w14:uncheckedState w14:val="2610" w14:font="MS Gothic"/>
                </w14:checkbox>
              </w:sdtPr>
              <w:sdtContent>
                <w:r w:rsidR="009248DD" w:rsidRPr="00B17602">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No</w:t>
            </w:r>
          </w:p>
        </w:tc>
        <w:tc>
          <w:tcPr>
            <w:tcW w:w="2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30A1E" w14:textId="77777777" w:rsidR="009248DD" w:rsidRDefault="009248DD" w:rsidP="009248DD">
            <w:pPr>
              <w:rPr>
                <w:rFonts w:cstheme="minorHAnsi"/>
                <w:color w:val="51555C" w:themeColor="accent4"/>
                <w:sz w:val="23"/>
                <w:szCs w:val="23"/>
              </w:rPr>
            </w:pPr>
          </w:p>
        </w:tc>
        <w:tc>
          <w:tcPr>
            <w:tcW w:w="21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3E7D5F2" w14:textId="77777777" w:rsidR="009248DD" w:rsidRPr="00CA203B" w:rsidRDefault="00000000" w:rsidP="009248DD">
            <w:pPr>
              <w:rPr>
                <w:color w:val="51555C" w:themeColor="accent4"/>
                <w:sz w:val="22"/>
                <w:szCs w:val="22"/>
              </w:rPr>
            </w:pPr>
            <w:sdt>
              <w:sdtPr>
                <w:rPr>
                  <w:rFonts w:cstheme="minorHAnsi"/>
                  <w:color w:val="51555C" w:themeColor="accent4"/>
                  <w:sz w:val="23"/>
                  <w:szCs w:val="23"/>
                </w:rPr>
                <w:id w:val="379826288"/>
                <w14:checkbox>
                  <w14:checked w14:val="0"/>
                  <w14:checkedState w14:val="2612" w14:font="MS Gothic"/>
                  <w14:uncheckedState w14:val="2610" w14:font="MS Gothic"/>
                </w14:checkbox>
              </w:sdtPr>
              <w:sdtContent>
                <w:r w:rsidR="009248DD">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Yes</w:t>
            </w:r>
            <w:r w:rsidR="009248DD">
              <w:rPr>
                <w:color w:val="51555C" w:themeColor="accent4"/>
                <w:sz w:val="23"/>
                <w:szCs w:val="23"/>
              </w:rPr>
              <w:tab/>
            </w:r>
            <w:sdt>
              <w:sdtPr>
                <w:rPr>
                  <w:rFonts w:cstheme="minorHAnsi"/>
                  <w:color w:val="51555C" w:themeColor="accent4"/>
                  <w:sz w:val="23"/>
                  <w:szCs w:val="23"/>
                </w:rPr>
                <w:id w:val="276296601"/>
                <w14:checkbox>
                  <w14:checked w14:val="0"/>
                  <w14:checkedState w14:val="2612" w14:font="MS Gothic"/>
                  <w14:uncheckedState w14:val="2610" w14:font="MS Gothic"/>
                </w14:checkbox>
              </w:sdtPr>
              <w:sdtContent>
                <w:r w:rsidR="009248DD" w:rsidRPr="00B17602">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No</w:t>
            </w:r>
          </w:p>
        </w:tc>
      </w:tr>
      <w:tr w:rsidR="009248DD" w:rsidRPr="00CA203B" w14:paraId="0EA7D0F8" w14:textId="77777777" w:rsidTr="009248DD">
        <w:trPr>
          <w:trHeight w:val="26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E0BDBF4" w14:textId="77777777" w:rsidR="009248DD" w:rsidRDefault="009248DD" w:rsidP="009248DD">
            <w:pPr>
              <w:rPr>
                <w:color w:val="51555C" w:themeColor="accent4"/>
                <w:sz w:val="22"/>
                <w:szCs w:val="22"/>
              </w:rPr>
            </w:pPr>
            <w:r>
              <w:rPr>
                <w:color w:val="51555C" w:themeColor="accent4"/>
                <w:sz w:val="22"/>
                <w:szCs w:val="22"/>
              </w:rPr>
              <w:t>Internal Codes</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801F5BC" w14:textId="77777777" w:rsidR="009248DD" w:rsidRPr="00CA203B" w:rsidRDefault="00000000" w:rsidP="009248DD">
            <w:pPr>
              <w:rPr>
                <w:color w:val="51555C" w:themeColor="accent4"/>
                <w:sz w:val="22"/>
                <w:szCs w:val="22"/>
              </w:rPr>
            </w:pPr>
            <w:sdt>
              <w:sdtPr>
                <w:rPr>
                  <w:rFonts w:cstheme="minorHAnsi"/>
                  <w:color w:val="51555C" w:themeColor="accent4"/>
                  <w:sz w:val="23"/>
                  <w:szCs w:val="23"/>
                </w:rPr>
                <w:id w:val="525520924"/>
                <w14:checkbox>
                  <w14:checked w14:val="0"/>
                  <w14:checkedState w14:val="2612" w14:font="MS Gothic"/>
                  <w14:uncheckedState w14:val="2610" w14:font="MS Gothic"/>
                </w14:checkbox>
              </w:sdtPr>
              <w:sdtContent>
                <w:r w:rsidR="009248DD">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Yes</w:t>
            </w:r>
            <w:r w:rsidR="009248DD">
              <w:rPr>
                <w:color w:val="51555C" w:themeColor="accent4"/>
                <w:sz w:val="23"/>
                <w:szCs w:val="23"/>
              </w:rPr>
              <w:tab/>
            </w:r>
            <w:sdt>
              <w:sdtPr>
                <w:rPr>
                  <w:rFonts w:cstheme="minorHAnsi"/>
                  <w:color w:val="51555C" w:themeColor="accent4"/>
                  <w:sz w:val="23"/>
                  <w:szCs w:val="23"/>
                </w:rPr>
                <w:id w:val="636233601"/>
                <w14:checkbox>
                  <w14:checked w14:val="0"/>
                  <w14:checkedState w14:val="2612" w14:font="MS Gothic"/>
                  <w14:uncheckedState w14:val="2610" w14:font="MS Gothic"/>
                </w14:checkbox>
              </w:sdtPr>
              <w:sdtContent>
                <w:r w:rsidR="009248DD" w:rsidRPr="00B17602">
                  <w:rPr>
                    <w:rFonts w:ascii="MS Gothic" w:eastAsia="MS Gothic" w:hAnsi="MS Gothic" w:cstheme="minorHAnsi" w:hint="eastAsia"/>
                    <w:color w:val="51555C" w:themeColor="accent4"/>
                    <w:sz w:val="23"/>
                    <w:szCs w:val="23"/>
                  </w:rPr>
                  <w:t>☐</w:t>
                </w:r>
              </w:sdtContent>
            </w:sdt>
            <w:r w:rsidR="009248DD" w:rsidRPr="00B17602">
              <w:rPr>
                <w:rFonts w:ascii="Segoe UI Symbol" w:hAnsi="Segoe UI Symbol" w:cs="Segoe UI Symbol"/>
                <w:color w:val="51555C" w:themeColor="accent4"/>
                <w:sz w:val="23"/>
                <w:szCs w:val="23"/>
              </w:rPr>
              <w:t xml:space="preserve"> </w:t>
            </w:r>
            <w:r w:rsidR="009248DD">
              <w:rPr>
                <w:color w:val="51555C" w:themeColor="accent4"/>
                <w:sz w:val="23"/>
                <w:szCs w:val="23"/>
              </w:rPr>
              <w:t>No</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E3D0976" w14:textId="77777777" w:rsidR="009248DD" w:rsidRDefault="009248DD" w:rsidP="009248DD">
            <w:pPr>
              <w:rPr>
                <w:rFonts w:cstheme="minorHAnsi"/>
                <w:color w:val="51555C" w:themeColor="accent4"/>
                <w:sz w:val="23"/>
                <w:szCs w:val="23"/>
              </w:rPr>
            </w:pPr>
          </w:p>
        </w:tc>
        <w:tc>
          <w:tcPr>
            <w:tcW w:w="2110" w:type="dxa"/>
            <w:tcBorders>
              <w:top w:val="single" w:sz="4" w:space="0" w:color="auto"/>
              <w:left w:val="single" w:sz="4" w:space="0" w:color="auto"/>
              <w:bottom w:val="single" w:sz="4" w:space="0" w:color="auto"/>
              <w:right w:val="single" w:sz="4" w:space="0" w:color="auto"/>
            </w:tcBorders>
            <w:shd w:val="clear" w:color="auto" w:fill="8492A6" w:themeFill="text1" w:themeFillTint="80"/>
            <w:tcMar>
              <w:top w:w="40" w:type="dxa"/>
              <w:left w:w="40" w:type="dxa"/>
              <w:bottom w:w="40" w:type="dxa"/>
              <w:right w:w="40" w:type="dxa"/>
            </w:tcMar>
            <w:vAlign w:val="center"/>
          </w:tcPr>
          <w:p w14:paraId="76A0B760" w14:textId="77777777" w:rsidR="009248DD" w:rsidRDefault="009248DD" w:rsidP="009248DD">
            <w:pPr>
              <w:rPr>
                <w:rFonts w:cstheme="minorHAnsi"/>
                <w:color w:val="51555C" w:themeColor="accent4"/>
                <w:sz w:val="23"/>
                <w:szCs w:val="23"/>
              </w:rPr>
            </w:pPr>
          </w:p>
        </w:tc>
      </w:tr>
      <w:bookmarkEnd w:id="25"/>
      <w:bookmarkEnd w:id="26"/>
    </w:tbl>
    <w:p w14:paraId="17D98EF0" w14:textId="77777777" w:rsidR="009248DD" w:rsidRDefault="009248DD" w:rsidP="009248DD">
      <w:pPr>
        <w:rPr>
          <w:b/>
          <w:bCs/>
          <w:color w:val="51555C" w:themeColor="accent4"/>
        </w:rPr>
      </w:pPr>
    </w:p>
    <w:bookmarkEnd w:id="23"/>
    <w:bookmarkEnd w:id="24"/>
    <w:p w14:paraId="776BD302" w14:textId="77777777" w:rsidR="007A5913" w:rsidRDefault="007A5913" w:rsidP="00DD1E4E">
      <w:pPr>
        <w:rPr>
          <w:b/>
          <w:bCs/>
          <w:color w:val="51555C" w:themeColor="accent4"/>
        </w:rPr>
      </w:pPr>
    </w:p>
    <w:p w14:paraId="31BFFA06" w14:textId="77777777" w:rsidR="007A5913" w:rsidRDefault="007A5913" w:rsidP="00DD1E4E">
      <w:pPr>
        <w:rPr>
          <w:b/>
          <w:bCs/>
          <w:color w:val="51555C" w:themeColor="accent4"/>
        </w:rPr>
      </w:pPr>
    </w:p>
    <w:p w14:paraId="4ADF5B3B" w14:textId="77777777" w:rsidR="007A5913" w:rsidRDefault="007A5913" w:rsidP="00DD1E4E">
      <w:pPr>
        <w:rPr>
          <w:b/>
          <w:bCs/>
          <w:color w:val="51555C" w:themeColor="accent4"/>
        </w:rPr>
      </w:pPr>
    </w:p>
    <w:p w14:paraId="3D7E9E1B" w14:textId="77777777" w:rsidR="007A5913" w:rsidRDefault="007A5913" w:rsidP="00DD1E4E">
      <w:pPr>
        <w:rPr>
          <w:b/>
          <w:bCs/>
          <w:color w:val="51555C" w:themeColor="accent4"/>
        </w:rPr>
      </w:pPr>
    </w:p>
    <w:p w14:paraId="037F1B40" w14:textId="75BBB794" w:rsidR="00DD1E4E" w:rsidRDefault="00DD1E4E" w:rsidP="00DD1E4E">
      <w:pPr>
        <w:rPr>
          <w:b/>
          <w:bCs/>
          <w:color w:val="51555C" w:themeColor="accent4"/>
        </w:rPr>
      </w:pPr>
      <w:r>
        <w:rPr>
          <w:b/>
          <w:bCs/>
          <w:color w:val="51555C" w:themeColor="accent4"/>
        </w:rPr>
        <w:lastRenderedPageBreak/>
        <w:t>Budgets</w:t>
      </w:r>
    </w:p>
    <w:p w14:paraId="3E452AE2" w14:textId="21030EEA" w:rsidR="00DD1E4E" w:rsidRDefault="00DD1E4E" w:rsidP="00DD1E4E">
      <w:pPr>
        <w:rPr>
          <w:b/>
          <w:bCs/>
          <w:color w:val="51555C" w:themeColor="accent4"/>
        </w:rPr>
      </w:pPr>
      <w:r>
        <w:rPr>
          <w:color w:val="51555C" w:themeColor="accent4"/>
          <w:sz w:val="23"/>
          <w:szCs w:val="23"/>
        </w:rPr>
        <w:t xml:space="preserve">Please read the following information on </w:t>
      </w:r>
      <w:hyperlink r:id="rId15" w:history="1">
        <w:r>
          <w:rPr>
            <w:rStyle w:val="Hyperlink"/>
            <w:sz w:val="23"/>
            <w:szCs w:val="23"/>
          </w:rPr>
          <w:t>Budgets.</w:t>
        </w:r>
      </w:hyperlink>
      <w:r>
        <w:rPr>
          <w:color w:val="51555C" w:themeColor="accent4"/>
          <w:sz w:val="23"/>
          <w:szCs w:val="23"/>
        </w:rPr>
        <w:t xml:space="preserve"> Please make sure your budgets are listed in the correct table.</w:t>
      </w:r>
    </w:p>
    <w:tbl>
      <w:tblPr>
        <w:tblpPr w:leftFromText="180" w:rightFromText="180" w:vertAnchor="text" w:horzAnchor="margin" w:tblpXSpec="center" w:tblpY="242"/>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375"/>
        <w:gridCol w:w="1281"/>
        <w:gridCol w:w="1374"/>
        <w:gridCol w:w="1464"/>
        <w:gridCol w:w="1830"/>
        <w:gridCol w:w="2196"/>
      </w:tblGrid>
      <w:tr w:rsidR="001B2F6E" w:rsidRPr="00CA203B" w14:paraId="2A957005" w14:textId="2DBB337C" w:rsidTr="00356FE2">
        <w:trPr>
          <w:trHeight w:val="269"/>
        </w:trPr>
        <w:tc>
          <w:tcPr>
            <w:tcW w:w="10520" w:type="dxa"/>
            <w:gridSpan w:val="6"/>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43B45C0" w14:textId="057AB9A6" w:rsidR="001B2F6E" w:rsidRDefault="001B2F6E" w:rsidP="004A4E92">
            <w:pPr>
              <w:jc w:val="center"/>
              <w:rPr>
                <w:b/>
                <w:color w:val="51555C" w:themeColor="accent4"/>
                <w:sz w:val="23"/>
                <w:szCs w:val="23"/>
              </w:rPr>
            </w:pPr>
            <w:bookmarkStart w:id="27" w:name="OLE_LINK27"/>
            <w:bookmarkStart w:id="28" w:name="OLE_LINK28"/>
            <w:r>
              <w:rPr>
                <w:b/>
                <w:color w:val="51555C" w:themeColor="accent4"/>
                <w:sz w:val="23"/>
                <w:szCs w:val="23"/>
              </w:rPr>
              <w:t xml:space="preserve">Traditional Budgets </w:t>
            </w:r>
          </w:p>
        </w:tc>
      </w:tr>
      <w:tr w:rsidR="001B2F6E" w:rsidRPr="00CA203B" w14:paraId="026473D4" w14:textId="4628DE53" w:rsidTr="001B2F6E">
        <w:trPr>
          <w:trHeight w:val="269"/>
        </w:trPr>
        <w:tc>
          <w:tcPr>
            <w:tcW w:w="237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2A60EC35" w14:textId="13D71C0E" w:rsidR="001B2F6E" w:rsidRDefault="001B2F6E" w:rsidP="004A4E92">
            <w:pPr>
              <w:jc w:val="center"/>
              <w:rPr>
                <w:b/>
                <w:color w:val="51555C" w:themeColor="accent4"/>
                <w:sz w:val="23"/>
                <w:szCs w:val="23"/>
              </w:rPr>
            </w:pPr>
            <w:r>
              <w:rPr>
                <w:b/>
                <w:color w:val="51555C" w:themeColor="accent4"/>
                <w:sz w:val="23"/>
                <w:szCs w:val="23"/>
              </w:rPr>
              <w:t>Budget Name</w:t>
            </w:r>
          </w:p>
        </w:tc>
        <w:tc>
          <w:tcPr>
            <w:tcW w:w="1281" w:type="dxa"/>
            <w:tcBorders>
              <w:top w:val="single" w:sz="4" w:space="0" w:color="auto"/>
              <w:left w:val="single" w:sz="4" w:space="0" w:color="auto"/>
              <w:bottom w:val="single" w:sz="4" w:space="0" w:color="auto"/>
              <w:right w:val="single" w:sz="4" w:space="0" w:color="auto"/>
            </w:tcBorders>
            <w:shd w:val="clear" w:color="auto" w:fill="C9FCE2" w:themeFill="accent3" w:themeFillTint="33"/>
            <w:vAlign w:val="center"/>
          </w:tcPr>
          <w:p w14:paraId="63528239" w14:textId="47383AE8" w:rsidR="001B2F6E" w:rsidRDefault="001B2F6E" w:rsidP="004A4E92">
            <w:pPr>
              <w:jc w:val="center"/>
              <w:rPr>
                <w:b/>
                <w:color w:val="51555C" w:themeColor="accent4"/>
                <w:sz w:val="23"/>
                <w:szCs w:val="23"/>
              </w:rPr>
            </w:pPr>
            <w:r>
              <w:rPr>
                <w:b/>
                <w:color w:val="51555C" w:themeColor="accent4"/>
                <w:sz w:val="23"/>
                <w:szCs w:val="23"/>
              </w:rPr>
              <w:t>Budget Total</w:t>
            </w:r>
          </w:p>
        </w:tc>
        <w:tc>
          <w:tcPr>
            <w:tcW w:w="1374"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6F5A9DCB" w14:textId="33D95EB4" w:rsidR="001B2F6E" w:rsidRDefault="001B2F6E" w:rsidP="004A4E92">
            <w:pPr>
              <w:jc w:val="center"/>
              <w:rPr>
                <w:b/>
                <w:color w:val="51555C" w:themeColor="accent4"/>
                <w:sz w:val="23"/>
                <w:szCs w:val="23"/>
              </w:rPr>
            </w:pPr>
            <w:r>
              <w:rPr>
                <w:b/>
                <w:color w:val="51555C" w:themeColor="accent4"/>
                <w:sz w:val="23"/>
                <w:szCs w:val="23"/>
              </w:rPr>
              <w:t>Reserve Amount</w:t>
            </w:r>
          </w:p>
        </w:tc>
        <w:tc>
          <w:tcPr>
            <w:tcW w:w="1464"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2395C5F0" w14:textId="42632D96" w:rsidR="001B2F6E" w:rsidRDefault="001B2F6E" w:rsidP="00B06BF9">
            <w:pPr>
              <w:tabs>
                <w:tab w:val="left" w:pos="293"/>
              </w:tabs>
              <w:jc w:val="center"/>
              <w:rPr>
                <w:b/>
                <w:color w:val="51555C" w:themeColor="accent4"/>
                <w:sz w:val="23"/>
                <w:szCs w:val="23"/>
              </w:rPr>
            </w:pPr>
            <w:r>
              <w:rPr>
                <w:b/>
                <w:color w:val="51555C" w:themeColor="accent4"/>
                <w:sz w:val="23"/>
                <w:szCs w:val="23"/>
              </w:rPr>
              <w:t>Reserve till Date</w:t>
            </w:r>
          </w:p>
        </w:tc>
        <w:tc>
          <w:tcPr>
            <w:tcW w:w="1830"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67DECB5F" w14:textId="402BD26A" w:rsidR="001B2F6E" w:rsidRDefault="001B2F6E" w:rsidP="00B06BF9">
            <w:pPr>
              <w:tabs>
                <w:tab w:val="left" w:pos="293"/>
              </w:tabs>
              <w:jc w:val="center"/>
              <w:rPr>
                <w:b/>
                <w:color w:val="51555C" w:themeColor="accent4"/>
                <w:sz w:val="23"/>
                <w:szCs w:val="23"/>
              </w:rPr>
            </w:pPr>
            <w:r>
              <w:rPr>
                <w:b/>
                <w:color w:val="51555C" w:themeColor="accent4"/>
                <w:sz w:val="23"/>
                <w:szCs w:val="23"/>
              </w:rPr>
              <w:t>Calculation Method</w:t>
            </w:r>
          </w:p>
        </w:tc>
        <w:tc>
          <w:tcPr>
            <w:tcW w:w="2196"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2DE1E3E9" w14:textId="4968E986" w:rsidR="001B2F6E" w:rsidRDefault="001B2F6E" w:rsidP="00B06BF9">
            <w:pPr>
              <w:tabs>
                <w:tab w:val="left" w:pos="293"/>
              </w:tabs>
              <w:jc w:val="center"/>
              <w:rPr>
                <w:b/>
                <w:color w:val="51555C" w:themeColor="accent4"/>
                <w:sz w:val="23"/>
                <w:szCs w:val="23"/>
              </w:rPr>
            </w:pPr>
            <w:r>
              <w:rPr>
                <w:b/>
                <w:color w:val="51555C" w:themeColor="accent4"/>
                <w:sz w:val="23"/>
                <w:szCs w:val="23"/>
              </w:rPr>
              <w:t>Eligibility Criteria</w:t>
            </w:r>
          </w:p>
        </w:tc>
      </w:tr>
      <w:tr w:rsidR="001B2F6E" w:rsidRPr="00CA203B" w14:paraId="48755466" w14:textId="158B8A9A" w:rsidTr="001B2F6E">
        <w:trPr>
          <w:trHeight w:val="269"/>
        </w:trPr>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1F729E3" w14:textId="479212FC" w:rsidR="001B2F6E" w:rsidRPr="00CA203B" w:rsidRDefault="001B2F6E" w:rsidP="004A4E92">
            <w:pPr>
              <w:rPr>
                <w:color w:val="51555C" w:themeColor="accent4"/>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70823" w14:textId="77777777" w:rsidR="001B2F6E" w:rsidRDefault="001B2F6E" w:rsidP="004A4E92">
            <w:pPr>
              <w:rPr>
                <w:rFonts w:cstheme="minorHAnsi"/>
                <w:color w:val="51555C" w:themeColor="accent4"/>
                <w:sz w:val="23"/>
                <w:szCs w:val="23"/>
              </w:rPr>
            </w:pP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70A015E8" w14:textId="70ED8221" w:rsidR="001B2F6E" w:rsidRPr="00CA203B" w:rsidRDefault="001B2F6E" w:rsidP="004A4E92">
            <w:pPr>
              <w:rPr>
                <w:color w:val="51555C" w:themeColor="accent4"/>
                <w:sz w:val="22"/>
                <w:szCs w:val="22"/>
              </w:rPr>
            </w:pP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14:paraId="3887FBD6" w14:textId="77777777" w:rsidR="001B2F6E" w:rsidRPr="00CA203B" w:rsidRDefault="001B2F6E" w:rsidP="004A4E92">
            <w:pPr>
              <w:rPr>
                <w:color w:val="51555C" w:themeColor="accent4"/>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57770" w14:textId="77777777" w:rsidR="001B2F6E" w:rsidRPr="00CA203B" w:rsidRDefault="001B2F6E" w:rsidP="004A4E92">
            <w:pPr>
              <w:rPr>
                <w:color w:val="51555C" w:themeColor="accent4"/>
                <w:sz w:val="22"/>
                <w:szCs w:val="22"/>
              </w:rPr>
            </w:pP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19DBD" w14:textId="77777777" w:rsidR="001B2F6E" w:rsidRPr="00CA203B" w:rsidRDefault="001B2F6E" w:rsidP="004A4E92">
            <w:pPr>
              <w:rPr>
                <w:color w:val="51555C" w:themeColor="accent4"/>
                <w:sz w:val="22"/>
                <w:szCs w:val="22"/>
              </w:rPr>
            </w:pPr>
          </w:p>
        </w:tc>
      </w:tr>
      <w:tr w:rsidR="001B2F6E" w:rsidRPr="00CA203B" w14:paraId="2A673981" w14:textId="2D4E17F1" w:rsidTr="001B2F6E">
        <w:trPr>
          <w:trHeight w:val="269"/>
        </w:trPr>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833B547" w14:textId="46CB654A" w:rsidR="001B2F6E" w:rsidRPr="00CA203B" w:rsidRDefault="001B2F6E" w:rsidP="004A4E92">
            <w:pPr>
              <w:rPr>
                <w:color w:val="51555C" w:themeColor="accent4"/>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6B4412AE" w14:textId="77777777" w:rsidR="001B2F6E" w:rsidRDefault="001B2F6E" w:rsidP="004A4E92">
            <w:pPr>
              <w:rPr>
                <w:rFonts w:cstheme="minorHAnsi"/>
                <w:color w:val="51555C" w:themeColor="accent4"/>
                <w:sz w:val="23"/>
                <w:szCs w:val="23"/>
              </w:rPr>
            </w:pP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D8D8D01" w14:textId="64E8C7B3" w:rsidR="001B2F6E" w:rsidRPr="00CA203B" w:rsidRDefault="001B2F6E" w:rsidP="004A4E92">
            <w:pPr>
              <w:rPr>
                <w:color w:val="51555C" w:themeColor="accent4"/>
                <w:sz w:val="22"/>
                <w:szCs w:val="22"/>
              </w:rPr>
            </w:pP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63D810" w14:textId="77777777" w:rsidR="001B2F6E" w:rsidRPr="00CA203B" w:rsidRDefault="001B2F6E" w:rsidP="004A4E92">
            <w:pPr>
              <w:rPr>
                <w:color w:val="51555C" w:themeColor="accent4"/>
                <w:sz w:val="22"/>
                <w:szCs w:val="22"/>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FABDE" w14:textId="77777777" w:rsidR="001B2F6E" w:rsidRPr="00CA203B" w:rsidRDefault="001B2F6E" w:rsidP="004A4E92">
            <w:pPr>
              <w:rPr>
                <w:color w:val="51555C" w:themeColor="accent4"/>
                <w:sz w:val="22"/>
                <w:szCs w:val="22"/>
              </w:rPr>
            </w:pP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14D873" w14:textId="77777777" w:rsidR="001B2F6E" w:rsidRPr="00CA203B" w:rsidRDefault="001B2F6E" w:rsidP="004A4E92">
            <w:pPr>
              <w:rPr>
                <w:color w:val="51555C" w:themeColor="accent4"/>
                <w:sz w:val="22"/>
                <w:szCs w:val="22"/>
              </w:rPr>
            </w:pPr>
          </w:p>
        </w:tc>
      </w:tr>
      <w:tr w:rsidR="001B2F6E" w:rsidRPr="00CA203B" w14:paraId="23DF25D9" w14:textId="1F54009C" w:rsidTr="001B2F6E">
        <w:trPr>
          <w:trHeight w:val="269"/>
        </w:trPr>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515D10B" w14:textId="76B501E5" w:rsidR="001B2F6E" w:rsidRDefault="001B2F6E" w:rsidP="004A4E92">
            <w:pPr>
              <w:rPr>
                <w:color w:val="51555C" w:themeColor="accent4"/>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1EF3A6D" w14:textId="77777777" w:rsidR="001B2F6E" w:rsidRDefault="001B2F6E" w:rsidP="004A4E92">
            <w:pPr>
              <w:rPr>
                <w:rFonts w:cstheme="minorHAnsi"/>
                <w:color w:val="51555C" w:themeColor="accent4"/>
                <w:sz w:val="23"/>
                <w:szCs w:val="23"/>
              </w:rPr>
            </w:pPr>
          </w:p>
        </w:tc>
        <w:tc>
          <w:tcPr>
            <w:tcW w:w="137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1A14BA2" w14:textId="77777777" w:rsidR="001B2F6E" w:rsidRDefault="001B2F6E" w:rsidP="004A4E92">
            <w:pPr>
              <w:rPr>
                <w:rFonts w:cstheme="minorHAnsi"/>
                <w:color w:val="51555C" w:themeColor="accent4"/>
                <w:sz w:val="23"/>
                <w:szCs w:val="23"/>
              </w:rPr>
            </w:pPr>
          </w:p>
        </w:tc>
        <w:tc>
          <w:tcPr>
            <w:tcW w:w="1464" w:type="dxa"/>
            <w:tcBorders>
              <w:top w:val="single" w:sz="4" w:space="0" w:color="auto"/>
              <w:left w:val="single" w:sz="4" w:space="0" w:color="auto"/>
              <w:bottom w:val="single" w:sz="4" w:space="0" w:color="auto"/>
              <w:right w:val="single" w:sz="4" w:space="0" w:color="auto"/>
            </w:tcBorders>
          </w:tcPr>
          <w:p w14:paraId="5451881B" w14:textId="77777777" w:rsidR="001B2F6E" w:rsidRDefault="001B2F6E" w:rsidP="004A4E92">
            <w:pPr>
              <w:rPr>
                <w:rFonts w:cstheme="minorHAnsi"/>
                <w:color w:val="51555C" w:themeColor="accent4"/>
                <w:sz w:val="23"/>
                <w:szCs w:val="23"/>
              </w:rPr>
            </w:pPr>
          </w:p>
        </w:tc>
        <w:tc>
          <w:tcPr>
            <w:tcW w:w="1830" w:type="dxa"/>
            <w:tcBorders>
              <w:top w:val="single" w:sz="4" w:space="0" w:color="auto"/>
              <w:left w:val="single" w:sz="4" w:space="0" w:color="auto"/>
              <w:bottom w:val="single" w:sz="4" w:space="0" w:color="auto"/>
              <w:right w:val="single" w:sz="4" w:space="0" w:color="auto"/>
            </w:tcBorders>
          </w:tcPr>
          <w:p w14:paraId="579DEB04" w14:textId="77777777" w:rsidR="001B2F6E" w:rsidRDefault="001B2F6E" w:rsidP="004A4E92">
            <w:pPr>
              <w:rPr>
                <w:rFonts w:cstheme="minorHAnsi"/>
                <w:color w:val="51555C" w:themeColor="accent4"/>
                <w:sz w:val="23"/>
                <w:szCs w:val="23"/>
              </w:rPr>
            </w:pPr>
          </w:p>
        </w:tc>
        <w:tc>
          <w:tcPr>
            <w:tcW w:w="2196" w:type="dxa"/>
            <w:tcBorders>
              <w:top w:val="single" w:sz="4" w:space="0" w:color="auto"/>
              <w:left w:val="single" w:sz="4" w:space="0" w:color="auto"/>
              <w:bottom w:val="single" w:sz="4" w:space="0" w:color="auto"/>
              <w:right w:val="single" w:sz="4" w:space="0" w:color="auto"/>
            </w:tcBorders>
          </w:tcPr>
          <w:p w14:paraId="0EE2E29B" w14:textId="77777777" w:rsidR="001B2F6E" w:rsidRDefault="001B2F6E" w:rsidP="004A4E92">
            <w:pPr>
              <w:rPr>
                <w:rFonts w:cstheme="minorHAnsi"/>
                <w:color w:val="51555C" w:themeColor="accent4"/>
                <w:sz w:val="23"/>
                <w:szCs w:val="23"/>
              </w:rPr>
            </w:pPr>
          </w:p>
        </w:tc>
      </w:tr>
      <w:bookmarkEnd w:id="27"/>
      <w:bookmarkEnd w:id="28"/>
    </w:tbl>
    <w:p w14:paraId="2F92FBEA" w14:textId="77777777" w:rsidR="00DD1E4E" w:rsidRDefault="00DD1E4E" w:rsidP="009248DD">
      <w:pPr>
        <w:rPr>
          <w:b/>
          <w:bCs/>
          <w:color w:val="51555C" w:themeColor="accent4"/>
        </w:rPr>
      </w:pPr>
    </w:p>
    <w:tbl>
      <w:tblPr>
        <w:tblpPr w:leftFromText="180" w:rightFromText="180" w:vertAnchor="text" w:horzAnchor="margin" w:tblpXSpec="center" w:tblpY="242"/>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922"/>
        <w:gridCol w:w="3021"/>
        <w:gridCol w:w="3631"/>
      </w:tblGrid>
      <w:tr w:rsidR="001B2F6E" w:rsidRPr="00CA203B" w14:paraId="28A9A472" w14:textId="77777777" w:rsidTr="001B2F6E">
        <w:trPr>
          <w:trHeight w:val="267"/>
        </w:trPr>
        <w:tc>
          <w:tcPr>
            <w:tcW w:w="10574" w:type="dxa"/>
            <w:gridSpan w:val="3"/>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1A6ED337" w14:textId="34BCCAA6" w:rsidR="001B2F6E" w:rsidRDefault="001B2F6E" w:rsidP="004A4E92">
            <w:pPr>
              <w:tabs>
                <w:tab w:val="left" w:pos="293"/>
              </w:tabs>
              <w:jc w:val="center"/>
              <w:rPr>
                <w:b/>
                <w:color w:val="51555C" w:themeColor="accent4"/>
                <w:sz w:val="23"/>
                <w:szCs w:val="23"/>
              </w:rPr>
            </w:pPr>
            <w:r>
              <w:rPr>
                <w:b/>
                <w:color w:val="51555C" w:themeColor="accent4"/>
                <w:sz w:val="23"/>
                <w:szCs w:val="23"/>
              </w:rPr>
              <w:t>Tracking Budgets</w:t>
            </w:r>
          </w:p>
        </w:tc>
      </w:tr>
      <w:tr w:rsidR="001B2F6E" w:rsidRPr="00CA203B" w14:paraId="6D63EFA2" w14:textId="77777777" w:rsidTr="001B2F6E">
        <w:trPr>
          <w:trHeight w:val="267"/>
        </w:trPr>
        <w:tc>
          <w:tcPr>
            <w:tcW w:w="3922"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7D3A75C4" w14:textId="77777777" w:rsidR="001B2F6E" w:rsidRDefault="001B2F6E" w:rsidP="004A4E92">
            <w:pPr>
              <w:jc w:val="center"/>
              <w:rPr>
                <w:b/>
                <w:color w:val="51555C" w:themeColor="accent4"/>
                <w:sz w:val="23"/>
                <w:szCs w:val="23"/>
              </w:rPr>
            </w:pPr>
            <w:r>
              <w:rPr>
                <w:b/>
                <w:color w:val="51555C" w:themeColor="accent4"/>
                <w:sz w:val="23"/>
                <w:szCs w:val="23"/>
              </w:rPr>
              <w:t>Budget Name</w:t>
            </w:r>
          </w:p>
        </w:tc>
        <w:tc>
          <w:tcPr>
            <w:tcW w:w="3021"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50AD781C" w14:textId="77777777" w:rsidR="001B2F6E" w:rsidRDefault="001B2F6E" w:rsidP="004A4E92">
            <w:pPr>
              <w:tabs>
                <w:tab w:val="left" w:pos="293"/>
              </w:tabs>
              <w:jc w:val="center"/>
              <w:rPr>
                <w:b/>
                <w:color w:val="51555C" w:themeColor="accent4"/>
                <w:sz w:val="23"/>
                <w:szCs w:val="23"/>
              </w:rPr>
            </w:pPr>
            <w:r>
              <w:rPr>
                <w:b/>
                <w:color w:val="51555C" w:themeColor="accent4"/>
                <w:sz w:val="23"/>
                <w:szCs w:val="23"/>
              </w:rPr>
              <w:t>Calculation Method</w:t>
            </w:r>
          </w:p>
        </w:tc>
        <w:tc>
          <w:tcPr>
            <w:tcW w:w="3626"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29E5BBD7" w14:textId="77777777" w:rsidR="001B2F6E" w:rsidRDefault="001B2F6E" w:rsidP="004A4E92">
            <w:pPr>
              <w:tabs>
                <w:tab w:val="left" w:pos="293"/>
              </w:tabs>
              <w:jc w:val="center"/>
              <w:rPr>
                <w:b/>
                <w:color w:val="51555C" w:themeColor="accent4"/>
                <w:sz w:val="23"/>
                <w:szCs w:val="23"/>
              </w:rPr>
            </w:pPr>
            <w:r>
              <w:rPr>
                <w:b/>
                <w:color w:val="51555C" w:themeColor="accent4"/>
                <w:sz w:val="23"/>
                <w:szCs w:val="23"/>
              </w:rPr>
              <w:t>Eligibility Criteria</w:t>
            </w:r>
          </w:p>
        </w:tc>
      </w:tr>
      <w:tr w:rsidR="001B2F6E" w:rsidRPr="00CA203B" w14:paraId="77B028ED" w14:textId="77777777" w:rsidTr="001B2F6E">
        <w:trPr>
          <w:trHeight w:val="267"/>
        </w:trPr>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DED1376" w14:textId="77777777" w:rsidR="001B2F6E" w:rsidRPr="00CA203B" w:rsidRDefault="001B2F6E" w:rsidP="004A4E92">
            <w:pPr>
              <w:rPr>
                <w:color w:val="51555C" w:themeColor="accent4"/>
                <w:sz w:val="22"/>
                <w:szCs w:val="22"/>
              </w:rPr>
            </w:pPr>
          </w:p>
        </w:tc>
        <w:tc>
          <w:tcPr>
            <w:tcW w:w="302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7DDC" w14:textId="77777777" w:rsidR="001B2F6E" w:rsidRPr="00CA203B" w:rsidRDefault="001B2F6E" w:rsidP="004A4E92">
            <w:pPr>
              <w:rPr>
                <w:color w:val="51555C" w:themeColor="accent4"/>
                <w:sz w:val="22"/>
                <w:szCs w:val="22"/>
              </w:rPr>
            </w:pPr>
          </w:p>
        </w:tc>
        <w:tc>
          <w:tcPr>
            <w:tcW w:w="3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FD3391" w14:textId="77777777" w:rsidR="001B2F6E" w:rsidRPr="00CA203B" w:rsidRDefault="001B2F6E" w:rsidP="004A4E92">
            <w:pPr>
              <w:rPr>
                <w:color w:val="51555C" w:themeColor="accent4"/>
                <w:sz w:val="22"/>
                <w:szCs w:val="22"/>
              </w:rPr>
            </w:pPr>
          </w:p>
        </w:tc>
      </w:tr>
      <w:tr w:rsidR="001B2F6E" w:rsidRPr="00CA203B" w14:paraId="1C82C145" w14:textId="77777777" w:rsidTr="001B2F6E">
        <w:trPr>
          <w:trHeight w:val="267"/>
        </w:trPr>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C1EF17A" w14:textId="77777777" w:rsidR="001B2F6E" w:rsidRPr="00CA203B" w:rsidRDefault="001B2F6E" w:rsidP="004A4E92">
            <w:pPr>
              <w:rPr>
                <w:color w:val="51555C" w:themeColor="accent4"/>
                <w:sz w:val="22"/>
                <w:szCs w:val="22"/>
              </w:rPr>
            </w:pPr>
          </w:p>
        </w:tc>
        <w:tc>
          <w:tcPr>
            <w:tcW w:w="302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76BD" w14:textId="77777777" w:rsidR="001B2F6E" w:rsidRPr="00CA203B" w:rsidRDefault="001B2F6E" w:rsidP="004A4E92">
            <w:pPr>
              <w:rPr>
                <w:color w:val="51555C" w:themeColor="accent4"/>
                <w:sz w:val="22"/>
                <w:szCs w:val="22"/>
              </w:rPr>
            </w:pPr>
          </w:p>
        </w:tc>
        <w:tc>
          <w:tcPr>
            <w:tcW w:w="36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B0B07" w14:textId="77777777" w:rsidR="001B2F6E" w:rsidRPr="00CA203B" w:rsidRDefault="001B2F6E" w:rsidP="004A4E92">
            <w:pPr>
              <w:rPr>
                <w:color w:val="51555C" w:themeColor="accent4"/>
                <w:sz w:val="22"/>
                <w:szCs w:val="22"/>
              </w:rPr>
            </w:pPr>
          </w:p>
        </w:tc>
      </w:tr>
      <w:tr w:rsidR="001B2F6E" w:rsidRPr="00CA203B" w14:paraId="24F2A783" w14:textId="77777777" w:rsidTr="001B2F6E">
        <w:trPr>
          <w:trHeight w:val="267"/>
        </w:trPr>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F3D309B" w14:textId="77777777" w:rsidR="001B2F6E" w:rsidRDefault="001B2F6E" w:rsidP="004A4E92">
            <w:pPr>
              <w:rPr>
                <w:color w:val="51555C" w:themeColor="accent4"/>
                <w:sz w:val="22"/>
                <w:szCs w:val="22"/>
              </w:rPr>
            </w:pPr>
          </w:p>
        </w:tc>
        <w:tc>
          <w:tcPr>
            <w:tcW w:w="3021" w:type="dxa"/>
            <w:tcBorders>
              <w:top w:val="single" w:sz="4" w:space="0" w:color="auto"/>
              <w:left w:val="single" w:sz="4" w:space="0" w:color="auto"/>
              <w:bottom w:val="single" w:sz="4" w:space="0" w:color="auto"/>
              <w:right w:val="single" w:sz="4" w:space="0" w:color="auto"/>
            </w:tcBorders>
          </w:tcPr>
          <w:p w14:paraId="5D104FD3" w14:textId="77777777" w:rsidR="001B2F6E" w:rsidRDefault="001B2F6E" w:rsidP="004A4E92">
            <w:pPr>
              <w:rPr>
                <w:rFonts w:cstheme="minorHAnsi"/>
                <w:color w:val="51555C" w:themeColor="accent4"/>
                <w:sz w:val="23"/>
                <w:szCs w:val="23"/>
              </w:rPr>
            </w:pPr>
          </w:p>
        </w:tc>
        <w:tc>
          <w:tcPr>
            <w:tcW w:w="3626" w:type="dxa"/>
            <w:tcBorders>
              <w:top w:val="single" w:sz="4" w:space="0" w:color="auto"/>
              <w:left w:val="single" w:sz="4" w:space="0" w:color="auto"/>
              <w:bottom w:val="single" w:sz="4" w:space="0" w:color="auto"/>
              <w:right w:val="single" w:sz="4" w:space="0" w:color="auto"/>
            </w:tcBorders>
          </w:tcPr>
          <w:p w14:paraId="55D3445E" w14:textId="77777777" w:rsidR="001B2F6E" w:rsidRDefault="001B2F6E" w:rsidP="004A4E92">
            <w:pPr>
              <w:rPr>
                <w:rFonts w:cstheme="minorHAnsi"/>
                <w:color w:val="51555C" w:themeColor="accent4"/>
                <w:sz w:val="23"/>
                <w:szCs w:val="23"/>
              </w:rPr>
            </w:pPr>
          </w:p>
        </w:tc>
      </w:tr>
    </w:tbl>
    <w:p w14:paraId="6DA13A9E" w14:textId="77777777" w:rsidR="00DD1E4E" w:rsidRDefault="00DD1E4E" w:rsidP="009248DD">
      <w:pPr>
        <w:rPr>
          <w:b/>
          <w:bCs/>
          <w:color w:val="51555C" w:themeColor="accent4"/>
          <w:sz w:val="23"/>
          <w:szCs w:val="23"/>
        </w:rPr>
      </w:pPr>
    </w:p>
    <w:p w14:paraId="47C188D2" w14:textId="77777777" w:rsidR="00DD1E4E" w:rsidRDefault="00DD1E4E" w:rsidP="009248DD">
      <w:pPr>
        <w:rPr>
          <w:b/>
          <w:bCs/>
          <w:color w:val="51555C" w:themeColor="accent4"/>
          <w:sz w:val="23"/>
          <w:szCs w:val="23"/>
        </w:rPr>
      </w:pPr>
    </w:p>
    <w:p w14:paraId="3D2F471F" w14:textId="77777777" w:rsidR="00DD1E4E" w:rsidRDefault="00DD1E4E" w:rsidP="009248DD">
      <w:pPr>
        <w:rPr>
          <w:b/>
          <w:bCs/>
          <w:color w:val="51555C" w:themeColor="accent4"/>
          <w:sz w:val="23"/>
          <w:szCs w:val="23"/>
        </w:rPr>
      </w:pPr>
    </w:p>
    <w:p w14:paraId="704DAFBD" w14:textId="77777777" w:rsidR="00DE082B" w:rsidRPr="00DE082B" w:rsidRDefault="00DE082B" w:rsidP="00DE082B">
      <w:pPr>
        <w:rPr>
          <w:sz w:val="23"/>
          <w:szCs w:val="23"/>
        </w:rPr>
      </w:pPr>
    </w:p>
    <w:p w14:paraId="337CE1CF" w14:textId="77777777" w:rsidR="00DE082B" w:rsidRPr="00DE082B" w:rsidRDefault="00DE082B" w:rsidP="00DE082B">
      <w:pPr>
        <w:rPr>
          <w:sz w:val="23"/>
          <w:szCs w:val="23"/>
        </w:rPr>
      </w:pPr>
    </w:p>
    <w:p w14:paraId="7A33C975" w14:textId="77777777" w:rsidR="00DE082B" w:rsidRPr="00DE082B" w:rsidRDefault="00DE082B" w:rsidP="00DE082B">
      <w:pPr>
        <w:rPr>
          <w:sz w:val="23"/>
          <w:szCs w:val="23"/>
        </w:rPr>
      </w:pPr>
    </w:p>
    <w:p w14:paraId="22FBA4D0" w14:textId="77777777" w:rsidR="00DE082B" w:rsidRPr="00DE082B" w:rsidRDefault="00DE082B" w:rsidP="00DE082B">
      <w:pPr>
        <w:rPr>
          <w:sz w:val="23"/>
          <w:szCs w:val="23"/>
        </w:rPr>
      </w:pPr>
    </w:p>
    <w:p w14:paraId="1B4C9AF3" w14:textId="77777777" w:rsidR="00DE082B" w:rsidRPr="00DE082B" w:rsidRDefault="00DE082B" w:rsidP="00DE082B">
      <w:pPr>
        <w:rPr>
          <w:sz w:val="23"/>
          <w:szCs w:val="23"/>
        </w:rPr>
      </w:pPr>
    </w:p>
    <w:p w14:paraId="2C9E68D3" w14:textId="77777777" w:rsidR="00DE082B" w:rsidRPr="00DE082B" w:rsidRDefault="00DE082B" w:rsidP="00DE082B">
      <w:pPr>
        <w:rPr>
          <w:sz w:val="23"/>
          <w:szCs w:val="23"/>
        </w:rPr>
      </w:pPr>
    </w:p>
    <w:p w14:paraId="26112107" w14:textId="77777777" w:rsidR="00DE082B" w:rsidRPr="00DE082B" w:rsidRDefault="00DE082B" w:rsidP="00DE082B">
      <w:pPr>
        <w:rPr>
          <w:sz w:val="23"/>
          <w:szCs w:val="23"/>
        </w:rPr>
      </w:pPr>
    </w:p>
    <w:p w14:paraId="22E608C6" w14:textId="77777777" w:rsidR="00DE082B" w:rsidRPr="00DE082B" w:rsidRDefault="00DE082B" w:rsidP="00DE082B">
      <w:pPr>
        <w:rPr>
          <w:sz w:val="23"/>
          <w:szCs w:val="23"/>
        </w:rPr>
      </w:pPr>
    </w:p>
    <w:p w14:paraId="77B1A058" w14:textId="77777777" w:rsidR="00DE082B" w:rsidRPr="00DE082B" w:rsidRDefault="00DE082B" w:rsidP="00DE082B">
      <w:pPr>
        <w:rPr>
          <w:sz w:val="23"/>
          <w:szCs w:val="23"/>
        </w:rPr>
      </w:pPr>
    </w:p>
    <w:p w14:paraId="5402BD18" w14:textId="6DAA8DD2" w:rsidR="00DE082B" w:rsidRPr="00DE082B" w:rsidRDefault="00DE082B" w:rsidP="00DE082B">
      <w:pPr>
        <w:rPr>
          <w:sz w:val="23"/>
          <w:szCs w:val="23"/>
        </w:rPr>
      </w:pPr>
    </w:p>
    <w:p w14:paraId="5F8350F3" w14:textId="77777777" w:rsidR="00DE082B" w:rsidRPr="00DE082B" w:rsidRDefault="00DE082B" w:rsidP="00DE082B">
      <w:pPr>
        <w:rPr>
          <w:sz w:val="23"/>
          <w:szCs w:val="23"/>
        </w:rPr>
      </w:pPr>
    </w:p>
    <w:p w14:paraId="6BC5D9BE" w14:textId="77777777" w:rsidR="00DE082B" w:rsidRPr="00DE082B" w:rsidRDefault="00DE082B" w:rsidP="00DE082B">
      <w:pPr>
        <w:rPr>
          <w:sz w:val="23"/>
          <w:szCs w:val="23"/>
        </w:rPr>
      </w:pPr>
    </w:p>
    <w:p w14:paraId="338CC827" w14:textId="77777777" w:rsidR="00DE082B" w:rsidRPr="00DE082B" w:rsidRDefault="00DE082B" w:rsidP="00DE082B">
      <w:pPr>
        <w:rPr>
          <w:sz w:val="23"/>
          <w:szCs w:val="23"/>
        </w:rPr>
      </w:pPr>
    </w:p>
    <w:p w14:paraId="5580D269" w14:textId="77777777" w:rsidR="00DE082B" w:rsidRPr="00DE082B" w:rsidRDefault="00DE082B" w:rsidP="00DE082B">
      <w:pPr>
        <w:rPr>
          <w:sz w:val="23"/>
          <w:szCs w:val="23"/>
        </w:rPr>
      </w:pPr>
    </w:p>
    <w:p w14:paraId="1F432850" w14:textId="77777777" w:rsidR="00DE082B" w:rsidRPr="00DE082B" w:rsidRDefault="00DE082B" w:rsidP="00DE082B">
      <w:pPr>
        <w:rPr>
          <w:sz w:val="23"/>
          <w:szCs w:val="23"/>
        </w:rPr>
      </w:pPr>
    </w:p>
    <w:p w14:paraId="19F10477" w14:textId="77777777" w:rsidR="00DE082B" w:rsidRPr="00DE082B" w:rsidRDefault="00DE082B" w:rsidP="00DE082B">
      <w:pPr>
        <w:rPr>
          <w:sz w:val="23"/>
          <w:szCs w:val="23"/>
        </w:rPr>
      </w:pPr>
    </w:p>
    <w:p w14:paraId="499966AA" w14:textId="77777777" w:rsidR="00DE082B" w:rsidRPr="00DE082B" w:rsidRDefault="00DE082B" w:rsidP="00DE082B">
      <w:pPr>
        <w:rPr>
          <w:sz w:val="23"/>
          <w:szCs w:val="23"/>
        </w:rPr>
      </w:pPr>
    </w:p>
    <w:p w14:paraId="4C99B6D2" w14:textId="77777777" w:rsidR="00DE082B" w:rsidRPr="00DE082B" w:rsidRDefault="00DE082B" w:rsidP="00DE082B">
      <w:pPr>
        <w:rPr>
          <w:sz w:val="23"/>
          <w:szCs w:val="23"/>
        </w:rPr>
      </w:pPr>
    </w:p>
    <w:p w14:paraId="7B22D41A" w14:textId="11A821FB" w:rsidR="00DE082B" w:rsidRPr="00DE082B" w:rsidRDefault="00DE082B" w:rsidP="00DE082B">
      <w:pPr>
        <w:tabs>
          <w:tab w:val="left" w:pos="1533"/>
        </w:tabs>
        <w:rPr>
          <w:sz w:val="23"/>
          <w:szCs w:val="23"/>
        </w:rPr>
      </w:pPr>
      <w:r>
        <w:rPr>
          <w:sz w:val="23"/>
          <w:szCs w:val="23"/>
        </w:rPr>
        <w:lastRenderedPageBreak/>
        <w:tab/>
      </w:r>
      <w:bookmarkEnd w:id="4"/>
      <w:bookmarkEnd w:id="5"/>
    </w:p>
    <w:sectPr w:rsidR="00DE082B" w:rsidRPr="00DE082B" w:rsidSect="004E6408">
      <w:headerReference w:type="default" r:id="rId16"/>
      <w:footerReference w:type="even" r:id="rId17"/>
      <w:footerReference w:type="default" r:id="rId18"/>
      <w:footerReference w:type="first" r:id="rId19"/>
      <w:type w:val="continuous"/>
      <w:pgSz w:w="12240" w:h="15840"/>
      <w:pgMar w:top="1458" w:right="1440" w:bottom="1782" w:left="1440" w:header="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B00D" w14:textId="77777777" w:rsidR="00CE655D" w:rsidRDefault="00CE655D" w:rsidP="0072129C">
      <w:r>
        <w:separator/>
      </w:r>
    </w:p>
  </w:endnote>
  <w:endnote w:type="continuationSeparator" w:id="0">
    <w:p w14:paraId="27046032" w14:textId="77777777" w:rsidR="00CE655D" w:rsidRDefault="00CE655D" w:rsidP="007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Headings CS)">
    <w:altName w:val="Times New Roman"/>
    <w:panose1 w:val="020B0604020202020204"/>
    <w:charset w:val="00"/>
    <w:family w:val="roman"/>
    <w:pitch w:val="default"/>
  </w:font>
  <w:font w:name="Blackbaud Sans Light">
    <w:panose1 w:val="020B0403030503020204"/>
    <w:charset w:val="00"/>
    <w:family w:val="swiss"/>
    <w:pitch w:val="variable"/>
    <w:sig w:usb0="A000006F" w:usb1="4000405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AA70" w14:textId="67DE2333" w:rsidR="00330B80" w:rsidRDefault="000A76A2" w:rsidP="00B36AAA">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4FF93CC9" wp14:editId="422DD400">
              <wp:simplePos x="635" y="635"/>
              <wp:positionH relativeFrom="page">
                <wp:align>center</wp:align>
              </wp:positionH>
              <wp:positionV relativeFrom="page">
                <wp:align>bottom</wp:align>
              </wp:positionV>
              <wp:extent cx="443865" cy="443865"/>
              <wp:effectExtent l="0" t="0" r="1270" b="0"/>
              <wp:wrapNone/>
              <wp:docPr id="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93CC9" id="_x0000_t202" coordsize="21600,21600" o:spt="202" path="m,l,21600r21600,l21600,xe">
              <v:stroke joinstyle="miter"/>
              <v:path gradientshapeok="t" o:connecttype="rect"/>
            </v:shapetype>
            <v:shape id="Text Box 3" o:spid="_x0000_s1026" type="#_x0000_t202" alt="Sensitivity: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sdt>
    <w:sdtPr>
      <w:rPr>
        <w:rStyle w:val="PageNumber"/>
      </w:rPr>
      <w:id w:val="-486318172"/>
      <w:docPartObj>
        <w:docPartGallery w:val="Page Numbers (Bottom of Page)"/>
        <w:docPartUnique/>
      </w:docPartObj>
    </w:sdtPr>
    <w:sdtContent>
      <w:p w14:paraId="488146E9" w14:textId="77777777" w:rsidR="00330B80" w:rsidRDefault="00330B80" w:rsidP="00B36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94593612"/>
      <w:docPartObj>
        <w:docPartGallery w:val="Page Numbers (Bottom of Page)"/>
        <w:docPartUnique/>
      </w:docPartObj>
    </w:sdtPr>
    <w:sdtContent>
      <w:p w14:paraId="522B3492" w14:textId="77777777" w:rsidR="00330B80" w:rsidRDefault="00330B80" w:rsidP="009F5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CB37B" w14:textId="77777777" w:rsidR="00330B80" w:rsidRDefault="00330B80" w:rsidP="00AD3693">
    <w:pPr>
      <w:pStyle w:val="Footer"/>
      <w:ind w:right="360"/>
    </w:pPr>
  </w:p>
  <w:p w14:paraId="56CE6BD8" w14:textId="77777777" w:rsidR="00330B80" w:rsidRDefault="00330B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45C2" w14:textId="4D6DDFB6" w:rsidR="00330B80" w:rsidRPr="009F5D8C" w:rsidRDefault="000A76A2" w:rsidP="008A29B2">
    <w:pPr>
      <w:pStyle w:val="Footer"/>
      <w:framePr w:w="630" w:h="311" w:hRule="exact" w:wrap="none" w:vAnchor="text" w:hAnchor="page" w:x="10771" w:y="20"/>
      <w:jc w:val="right"/>
      <w:rPr>
        <w:rStyle w:val="PageNumber"/>
        <w:sz w:val="18"/>
        <w:szCs w:val="18"/>
      </w:rPr>
    </w:pPr>
    <w:r>
      <w:rPr>
        <w:noProof/>
        <w:sz w:val="18"/>
        <w:szCs w:val="18"/>
      </w:rPr>
      <mc:AlternateContent>
        <mc:Choice Requires="wps">
          <w:drawing>
            <wp:anchor distT="0" distB="0" distL="0" distR="0" simplePos="0" relativeHeight="251666432" behindDoc="0" locked="0" layoutInCell="1" allowOverlap="1" wp14:anchorId="0B2C18C5" wp14:editId="681CE77D">
              <wp:simplePos x="0" y="0"/>
              <wp:positionH relativeFrom="page">
                <wp:align>center</wp:align>
              </wp:positionH>
              <wp:positionV relativeFrom="page">
                <wp:align>bottom</wp:align>
              </wp:positionV>
              <wp:extent cx="443865" cy="443865"/>
              <wp:effectExtent l="0" t="0" r="1270" b="0"/>
              <wp:wrapNone/>
              <wp:docPr id="4" name="Text Box 4"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C18C5" id="_x0000_t202" coordsize="21600,21600" o:spt="202" path="m,l,21600r21600,l21600,xe">
              <v:stroke joinstyle="miter"/>
              <v:path gradientshapeok="t" o:connecttype="rect"/>
            </v:shapetype>
            <v:shape id="Text Box 4" o:spid="_x0000_s1027" type="#_x0000_t202" alt="Sensitivity: Public"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sdt>
      <w:sdtPr>
        <w:rPr>
          <w:rStyle w:val="PageNumber"/>
          <w:sz w:val="18"/>
          <w:szCs w:val="18"/>
        </w:rPr>
        <w:id w:val="1870564465"/>
        <w:docPartObj>
          <w:docPartGallery w:val="Page Numbers (Bottom of Page)"/>
          <w:docPartUnique/>
        </w:docPartObj>
      </w:sdtPr>
      <w:sdtContent>
        <w:r w:rsidR="00330B80" w:rsidRPr="009F5D8C">
          <w:rPr>
            <w:rStyle w:val="PageNumber"/>
            <w:sz w:val="18"/>
            <w:szCs w:val="18"/>
          </w:rPr>
          <w:fldChar w:fldCharType="begin"/>
        </w:r>
        <w:r w:rsidR="00330B80" w:rsidRPr="009F5D8C">
          <w:rPr>
            <w:rStyle w:val="PageNumber"/>
            <w:sz w:val="18"/>
            <w:szCs w:val="18"/>
          </w:rPr>
          <w:instrText xml:space="preserve"> PAGE </w:instrText>
        </w:r>
        <w:r w:rsidR="00330B80" w:rsidRPr="009F5D8C">
          <w:rPr>
            <w:rStyle w:val="PageNumber"/>
            <w:sz w:val="18"/>
            <w:szCs w:val="18"/>
          </w:rPr>
          <w:fldChar w:fldCharType="separate"/>
        </w:r>
        <w:r w:rsidR="00330B80" w:rsidRPr="009F5D8C">
          <w:rPr>
            <w:rStyle w:val="PageNumber"/>
            <w:noProof/>
            <w:sz w:val="18"/>
            <w:szCs w:val="18"/>
          </w:rPr>
          <w:t>1</w:t>
        </w:r>
        <w:r w:rsidR="00330B80" w:rsidRPr="009F5D8C">
          <w:rPr>
            <w:rStyle w:val="PageNumber"/>
            <w:sz w:val="18"/>
            <w:szCs w:val="18"/>
          </w:rPr>
          <w:fldChar w:fldCharType="end"/>
        </w:r>
      </w:sdtContent>
    </w:sdt>
  </w:p>
  <w:p w14:paraId="6875E5DC" w14:textId="77777777" w:rsidR="00330B80" w:rsidRPr="00AD3693" w:rsidRDefault="00330B80" w:rsidP="001175AA">
    <w:pPr>
      <w:pStyle w:val="Footer"/>
      <w:tabs>
        <w:tab w:val="left" w:pos="450"/>
      </w:tabs>
      <w:ind w:right="360" w:hanging="540"/>
      <w:rPr>
        <w:sz w:val="20"/>
        <w:szCs w:val="20"/>
      </w:rPr>
    </w:pPr>
    <w:r>
      <w:rPr>
        <w:noProof/>
      </w:rPr>
      <w:drawing>
        <wp:inline distT="0" distB="0" distL="0" distR="0" wp14:anchorId="71A52746" wp14:editId="67E0A4CF">
          <wp:extent cx="247650" cy="247650"/>
          <wp:effectExtent l="0" t="0" r="6350" b="635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965" cy="263965"/>
                  </a:xfrm>
                  <a:prstGeom prst="rect">
                    <a:avLst/>
                  </a:prstGeom>
                </pic:spPr>
              </pic:pic>
            </a:graphicData>
          </a:graphic>
        </wp:inline>
      </w:drawing>
    </w:r>
    <w:r>
      <w:rPr>
        <w:rFonts w:ascii="Blackbaud Sans Light" w:hAnsi="Blackbaud Sans Light"/>
        <w:noProof/>
        <w:sz w:val="16"/>
      </w:rPr>
      <mc:AlternateContent>
        <mc:Choice Requires="wps">
          <w:drawing>
            <wp:anchor distT="0" distB="0" distL="114300" distR="114300" simplePos="0" relativeHeight="251663360" behindDoc="0" locked="0" layoutInCell="1" allowOverlap="1" wp14:anchorId="301F871F" wp14:editId="448F75A5">
              <wp:simplePos x="0" y="0"/>
              <wp:positionH relativeFrom="column">
                <wp:posOffset>-437515</wp:posOffset>
              </wp:positionH>
              <wp:positionV relativeFrom="paragraph">
                <wp:posOffset>-121920</wp:posOffset>
              </wp:positionV>
              <wp:extent cx="6810375" cy="0"/>
              <wp:effectExtent l="0" t="0" r="22225" b="12700"/>
              <wp:wrapNone/>
              <wp:docPr id="21" name="Straight Connector 21"/>
              <wp:cNvGraphicFramePr/>
              <a:graphic xmlns:a="http://schemas.openxmlformats.org/drawingml/2006/main">
                <a:graphicData uri="http://schemas.microsoft.com/office/word/2010/wordprocessingShape">
                  <wps:wsp>
                    <wps:cNvCnPr/>
                    <wps:spPr>
                      <a:xfrm>
                        <a:off x="0" y="0"/>
                        <a:ext cx="6810375" cy="0"/>
                      </a:xfrm>
                      <a:prstGeom prst="line">
                        <a:avLst/>
                      </a:prstGeom>
                      <a:ln w="95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F643F"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45pt,-9.6pt" to="501.8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" strokecolor="#a8aaad [3209]">
              <v:stroke joinstyle="miter" endcap="round"/>
            </v:line>
          </w:pict>
        </mc:Fallback>
      </mc:AlternateContent>
    </w:r>
  </w:p>
  <w:p w14:paraId="0E002694" w14:textId="77777777" w:rsidR="00330B80" w:rsidRDefault="00330B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16F5" w14:textId="44D23D14" w:rsidR="000A76A2" w:rsidRDefault="000A76A2">
    <w:pPr>
      <w:pStyle w:val="Footer"/>
    </w:pPr>
    <w:r>
      <w:rPr>
        <w:noProof/>
      </w:rPr>
      <mc:AlternateContent>
        <mc:Choice Requires="wps">
          <w:drawing>
            <wp:anchor distT="0" distB="0" distL="0" distR="0" simplePos="0" relativeHeight="251664384" behindDoc="0" locked="0" layoutInCell="1" allowOverlap="1" wp14:anchorId="507DFD9C" wp14:editId="5950EC8B">
              <wp:simplePos x="635" y="635"/>
              <wp:positionH relativeFrom="page">
                <wp:align>center</wp:align>
              </wp:positionH>
              <wp:positionV relativeFrom="page">
                <wp:align>bottom</wp:align>
              </wp:positionV>
              <wp:extent cx="443865" cy="443865"/>
              <wp:effectExtent l="0" t="0" r="1270" b="0"/>
              <wp:wrapNone/>
              <wp:docPr id="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DFD9C" id="_x0000_t202" coordsize="21600,21600" o:spt="202" path="m,l,21600r21600,l21600,xe">
              <v:stroke joinstyle="miter"/>
              <v:path gradientshapeok="t" o:connecttype="rect"/>
            </v:shapetype>
            <v:shape id="Text Box 2" o:spid="_x0000_s1028" type="#_x0000_t202" alt="Sensitivity: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CD9D" w14:textId="77777777" w:rsidR="00CE655D" w:rsidRDefault="00CE655D" w:rsidP="0072129C">
      <w:r>
        <w:separator/>
      </w:r>
    </w:p>
  </w:footnote>
  <w:footnote w:type="continuationSeparator" w:id="0">
    <w:p w14:paraId="7EB781AC" w14:textId="77777777" w:rsidR="00CE655D" w:rsidRDefault="00CE655D" w:rsidP="007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89A2" w14:textId="77777777" w:rsidR="00330B80" w:rsidRDefault="00330B80" w:rsidP="0072129C">
    <w:pPr>
      <w:pStyle w:val="Header"/>
      <w:ind w:left="-1440"/>
    </w:pPr>
    <w:r>
      <w:rPr>
        <w:noProof/>
      </w:rPr>
      <w:drawing>
        <wp:inline distT="0" distB="0" distL="0" distR="0" wp14:anchorId="1BD766B8" wp14:editId="318C6255">
          <wp:extent cx="7810500" cy="5999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62415" cy="619324"/>
                  </a:xfrm>
                  <a:prstGeom prst="rect">
                    <a:avLst/>
                  </a:prstGeom>
                </pic:spPr>
              </pic:pic>
            </a:graphicData>
          </a:graphic>
        </wp:inline>
      </w:drawing>
    </w:r>
  </w:p>
  <w:p w14:paraId="55A3B80F" w14:textId="77777777" w:rsidR="00330B80" w:rsidRDefault="0033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DE4"/>
    <w:multiLevelType w:val="hybridMultilevel"/>
    <w:tmpl w:val="4BA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85D"/>
    <w:multiLevelType w:val="hybridMultilevel"/>
    <w:tmpl w:val="7186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0BDE"/>
    <w:multiLevelType w:val="hybridMultilevel"/>
    <w:tmpl w:val="F7E8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8038F"/>
    <w:multiLevelType w:val="hybridMultilevel"/>
    <w:tmpl w:val="77F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62B2"/>
    <w:multiLevelType w:val="hybridMultilevel"/>
    <w:tmpl w:val="0C3E1DC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AF"/>
    <w:multiLevelType w:val="hybridMultilevel"/>
    <w:tmpl w:val="5B706D2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219FC"/>
    <w:multiLevelType w:val="hybridMultilevel"/>
    <w:tmpl w:val="D66A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1B5C"/>
    <w:multiLevelType w:val="hybridMultilevel"/>
    <w:tmpl w:val="47E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06B1"/>
    <w:multiLevelType w:val="hybridMultilevel"/>
    <w:tmpl w:val="82B4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2266EC"/>
    <w:multiLevelType w:val="hybridMultilevel"/>
    <w:tmpl w:val="794CE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46844"/>
    <w:multiLevelType w:val="hybridMultilevel"/>
    <w:tmpl w:val="A908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D45B55"/>
    <w:multiLevelType w:val="hybridMultilevel"/>
    <w:tmpl w:val="363AB3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264FF"/>
    <w:multiLevelType w:val="hybridMultilevel"/>
    <w:tmpl w:val="A79E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AA4227"/>
    <w:multiLevelType w:val="hybridMultilevel"/>
    <w:tmpl w:val="28D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60E44"/>
    <w:multiLevelType w:val="hybridMultilevel"/>
    <w:tmpl w:val="D5D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4A8"/>
    <w:multiLevelType w:val="hybridMultilevel"/>
    <w:tmpl w:val="2A8A712E"/>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0DBD"/>
    <w:multiLevelType w:val="hybridMultilevel"/>
    <w:tmpl w:val="7692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30343"/>
    <w:multiLevelType w:val="hybridMultilevel"/>
    <w:tmpl w:val="86B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0DFF"/>
    <w:multiLevelType w:val="hybridMultilevel"/>
    <w:tmpl w:val="40E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73277"/>
    <w:multiLevelType w:val="hybridMultilevel"/>
    <w:tmpl w:val="9AE6FB3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555C9A"/>
    <w:multiLevelType w:val="hybridMultilevel"/>
    <w:tmpl w:val="86D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B4E04"/>
    <w:multiLevelType w:val="hybridMultilevel"/>
    <w:tmpl w:val="44D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D393D"/>
    <w:multiLevelType w:val="hybridMultilevel"/>
    <w:tmpl w:val="5176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F46E87"/>
    <w:multiLevelType w:val="hybridMultilevel"/>
    <w:tmpl w:val="06C056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1C4697"/>
    <w:multiLevelType w:val="hybridMultilevel"/>
    <w:tmpl w:val="0AB29FF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73E8B"/>
    <w:multiLevelType w:val="hybridMultilevel"/>
    <w:tmpl w:val="2FB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BF2739"/>
    <w:multiLevelType w:val="hybridMultilevel"/>
    <w:tmpl w:val="501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E748C"/>
    <w:multiLevelType w:val="hybridMultilevel"/>
    <w:tmpl w:val="F554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12AD8"/>
    <w:multiLevelType w:val="hybridMultilevel"/>
    <w:tmpl w:val="1EB4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6964">
    <w:abstractNumId w:val="17"/>
  </w:num>
  <w:num w:numId="2" w16cid:durableId="1012494049">
    <w:abstractNumId w:val="26"/>
  </w:num>
  <w:num w:numId="3" w16cid:durableId="773403011">
    <w:abstractNumId w:val="14"/>
  </w:num>
  <w:num w:numId="4" w16cid:durableId="49112574">
    <w:abstractNumId w:val="7"/>
  </w:num>
  <w:num w:numId="5" w16cid:durableId="1134711773">
    <w:abstractNumId w:val="0"/>
  </w:num>
  <w:num w:numId="6" w16cid:durableId="2000765066">
    <w:abstractNumId w:val="8"/>
  </w:num>
  <w:num w:numId="7" w16cid:durableId="1165239473">
    <w:abstractNumId w:val="25"/>
  </w:num>
  <w:num w:numId="8" w16cid:durableId="1106582808">
    <w:abstractNumId w:val="18"/>
  </w:num>
  <w:num w:numId="9" w16cid:durableId="920874138">
    <w:abstractNumId w:val="12"/>
  </w:num>
  <w:num w:numId="10" w16cid:durableId="803501192">
    <w:abstractNumId w:val="22"/>
  </w:num>
  <w:num w:numId="11" w16cid:durableId="136535563">
    <w:abstractNumId w:val="10"/>
  </w:num>
  <w:num w:numId="12" w16cid:durableId="696274790">
    <w:abstractNumId w:val="16"/>
  </w:num>
  <w:num w:numId="13" w16cid:durableId="1796756010">
    <w:abstractNumId w:val="20"/>
  </w:num>
  <w:num w:numId="14" w16cid:durableId="2111074455">
    <w:abstractNumId w:val="13"/>
  </w:num>
  <w:num w:numId="15" w16cid:durableId="1062093618">
    <w:abstractNumId w:val="2"/>
  </w:num>
  <w:num w:numId="16" w16cid:durableId="640618533">
    <w:abstractNumId w:val="6"/>
  </w:num>
  <w:num w:numId="17" w16cid:durableId="1157648484">
    <w:abstractNumId w:val="24"/>
  </w:num>
  <w:num w:numId="18" w16cid:durableId="1884638053">
    <w:abstractNumId w:val="4"/>
  </w:num>
  <w:num w:numId="19" w16cid:durableId="1513758393">
    <w:abstractNumId w:val="15"/>
  </w:num>
  <w:num w:numId="20" w16cid:durableId="1634213808">
    <w:abstractNumId w:val="21"/>
  </w:num>
  <w:num w:numId="21" w16cid:durableId="115225640">
    <w:abstractNumId w:val="11"/>
  </w:num>
  <w:num w:numId="22" w16cid:durableId="2032754847">
    <w:abstractNumId w:val="3"/>
  </w:num>
  <w:num w:numId="23" w16cid:durableId="1012612603">
    <w:abstractNumId w:val="1"/>
  </w:num>
  <w:num w:numId="24" w16cid:durableId="530343716">
    <w:abstractNumId w:val="5"/>
  </w:num>
  <w:num w:numId="25" w16cid:durableId="992218205">
    <w:abstractNumId w:val="27"/>
  </w:num>
  <w:num w:numId="26" w16cid:durableId="1969508927">
    <w:abstractNumId w:val="28"/>
  </w:num>
  <w:num w:numId="27" w16cid:durableId="1143813767">
    <w:abstractNumId w:val="9"/>
  </w:num>
  <w:num w:numId="28" w16cid:durableId="80106030">
    <w:abstractNumId w:val="23"/>
  </w:num>
  <w:num w:numId="29" w16cid:durableId="1094517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63"/>
    <w:rsid w:val="000046EA"/>
    <w:rsid w:val="00013E63"/>
    <w:rsid w:val="000171D6"/>
    <w:rsid w:val="00020065"/>
    <w:rsid w:val="000213D2"/>
    <w:rsid w:val="00026C9B"/>
    <w:rsid w:val="0003091E"/>
    <w:rsid w:val="00040845"/>
    <w:rsid w:val="00045A60"/>
    <w:rsid w:val="0005543D"/>
    <w:rsid w:val="000604A4"/>
    <w:rsid w:val="00062751"/>
    <w:rsid w:val="000641B9"/>
    <w:rsid w:val="00073790"/>
    <w:rsid w:val="000A6C99"/>
    <w:rsid w:val="000A76A2"/>
    <w:rsid w:val="000D4A90"/>
    <w:rsid w:val="000D55E7"/>
    <w:rsid w:val="000E221A"/>
    <w:rsid w:val="00114728"/>
    <w:rsid w:val="001175AA"/>
    <w:rsid w:val="0013254F"/>
    <w:rsid w:val="001363D8"/>
    <w:rsid w:val="00152096"/>
    <w:rsid w:val="00154EBD"/>
    <w:rsid w:val="001603F7"/>
    <w:rsid w:val="001838D8"/>
    <w:rsid w:val="001A1A72"/>
    <w:rsid w:val="001A4DCC"/>
    <w:rsid w:val="001B2F6E"/>
    <w:rsid w:val="001C2784"/>
    <w:rsid w:val="001C43F6"/>
    <w:rsid w:val="001D4E2A"/>
    <w:rsid w:val="001E60F4"/>
    <w:rsid w:val="001F37AE"/>
    <w:rsid w:val="00210C42"/>
    <w:rsid w:val="00212499"/>
    <w:rsid w:val="002176A5"/>
    <w:rsid w:val="00232579"/>
    <w:rsid w:val="00251271"/>
    <w:rsid w:val="00257F54"/>
    <w:rsid w:val="0026137F"/>
    <w:rsid w:val="002710E3"/>
    <w:rsid w:val="0029466D"/>
    <w:rsid w:val="002A6A0B"/>
    <w:rsid w:val="002A6B33"/>
    <w:rsid w:val="002B5ABB"/>
    <w:rsid w:val="002C2B2B"/>
    <w:rsid w:val="002D3D8A"/>
    <w:rsid w:val="002F0095"/>
    <w:rsid w:val="002F219D"/>
    <w:rsid w:val="00305732"/>
    <w:rsid w:val="003156C4"/>
    <w:rsid w:val="00317673"/>
    <w:rsid w:val="00330B80"/>
    <w:rsid w:val="00343DA5"/>
    <w:rsid w:val="00343EFC"/>
    <w:rsid w:val="00351AF4"/>
    <w:rsid w:val="00362B1D"/>
    <w:rsid w:val="00367FE4"/>
    <w:rsid w:val="003879D6"/>
    <w:rsid w:val="0039359D"/>
    <w:rsid w:val="003B652A"/>
    <w:rsid w:val="003C5EA5"/>
    <w:rsid w:val="003C7DB7"/>
    <w:rsid w:val="003D1B26"/>
    <w:rsid w:val="003D2395"/>
    <w:rsid w:val="003D73F5"/>
    <w:rsid w:val="00412F18"/>
    <w:rsid w:val="00414A45"/>
    <w:rsid w:val="00417435"/>
    <w:rsid w:val="00423007"/>
    <w:rsid w:val="00430CC1"/>
    <w:rsid w:val="00436DCF"/>
    <w:rsid w:val="00447D5D"/>
    <w:rsid w:val="00451CF1"/>
    <w:rsid w:val="00455F3B"/>
    <w:rsid w:val="004604F1"/>
    <w:rsid w:val="004635F1"/>
    <w:rsid w:val="0046562C"/>
    <w:rsid w:val="00467982"/>
    <w:rsid w:val="0047089A"/>
    <w:rsid w:val="00472308"/>
    <w:rsid w:val="0047673C"/>
    <w:rsid w:val="0048098A"/>
    <w:rsid w:val="00492BE9"/>
    <w:rsid w:val="00493384"/>
    <w:rsid w:val="00495B08"/>
    <w:rsid w:val="004A065F"/>
    <w:rsid w:val="004A289E"/>
    <w:rsid w:val="004A3197"/>
    <w:rsid w:val="004A418E"/>
    <w:rsid w:val="004B4843"/>
    <w:rsid w:val="004C5756"/>
    <w:rsid w:val="004C7D79"/>
    <w:rsid w:val="004D5F7A"/>
    <w:rsid w:val="004E6408"/>
    <w:rsid w:val="004F23B3"/>
    <w:rsid w:val="004F465D"/>
    <w:rsid w:val="005066EE"/>
    <w:rsid w:val="00510FF8"/>
    <w:rsid w:val="005117A9"/>
    <w:rsid w:val="00511916"/>
    <w:rsid w:val="00517A00"/>
    <w:rsid w:val="00524088"/>
    <w:rsid w:val="00524A7C"/>
    <w:rsid w:val="005374F5"/>
    <w:rsid w:val="00543C9B"/>
    <w:rsid w:val="00545542"/>
    <w:rsid w:val="0054790D"/>
    <w:rsid w:val="0055632B"/>
    <w:rsid w:val="005565EA"/>
    <w:rsid w:val="00557C8B"/>
    <w:rsid w:val="00571A86"/>
    <w:rsid w:val="00593613"/>
    <w:rsid w:val="00597E0B"/>
    <w:rsid w:val="005A3DF2"/>
    <w:rsid w:val="005A672C"/>
    <w:rsid w:val="005C09BF"/>
    <w:rsid w:val="005C2DA1"/>
    <w:rsid w:val="005C4EC5"/>
    <w:rsid w:val="005E0086"/>
    <w:rsid w:val="005E54BF"/>
    <w:rsid w:val="005F476E"/>
    <w:rsid w:val="005F4C85"/>
    <w:rsid w:val="005F566D"/>
    <w:rsid w:val="0060763B"/>
    <w:rsid w:val="00627517"/>
    <w:rsid w:val="0063566C"/>
    <w:rsid w:val="00640EB5"/>
    <w:rsid w:val="00655282"/>
    <w:rsid w:val="006719E2"/>
    <w:rsid w:val="00676B84"/>
    <w:rsid w:val="00681F45"/>
    <w:rsid w:val="00690AAA"/>
    <w:rsid w:val="00690F30"/>
    <w:rsid w:val="006B3429"/>
    <w:rsid w:val="006C1D56"/>
    <w:rsid w:val="006D7CA1"/>
    <w:rsid w:val="006F002C"/>
    <w:rsid w:val="00700AF3"/>
    <w:rsid w:val="00701A98"/>
    <w:rsid w:val="00703476"/>
    <w:rsid w:val="00711AA2"/>
    <w:rsid w:val="0071270E"/>
    <w:rsid w:val="007127D7"/>
    <w:rsid w:val="007139F3"/>
    <w:rsid w:val="007144F0"/>
    <w:rsid w:val="0072129C"/>
    <w:rsid w:val="00723FB9"/>
    <w:rsid w:val="00730736"/>
    <w:rsid w:val="00733746"/>
    <w:rsid w:val="00733747"/>
    <w:rsid w:val="007365DC"/>
    <w:rsid w:val="00753E20"/>
    <w:rsid w:val="0075515E"/>
    <w:rsid w:val="0077397D"/>
    <w:rsid w:val="0078532A"/>
    <w:rsid w:val="00796BCF"/>
    <w:rsid w:val="007971FF"/>
    <w:rsid w:val="007A5913"/>
    <w:rsid w:val="007B00C3"/>
    <w:rsid w:val="007B04E1"/>
    <w:rsid w:val="007C0038"/>
    <w:rsid w:val="007C2FE8"/>
    <w:rsid w:val="007C7758"/>
    <w:rsid w:val="007D16FD"/>
    <w:rsid w:val="007D56F5"/>
    <w:rsid w:val="007E69FC"/>
    <w:rsid w:val="00801EC5"/>
    <w:rsid w:val="008072FE"/>
    <w:rsid w:val="008126D4"/>
    <w:rsid w:val="008144FE"/>
    <w:rsid w:val="008153A9"/>
    <w:rsid w:val="00825667"/>
    <w:rsid w:val="00825CAE"/>
    <w:rsid w:val="00832EDB"/>
    <w:rsid w:val="00834571"/>
    <w:rsid w:val="00835D32"/>
    <w:rsid w:val="00855479"/>
    <w:rsid w:val="0086136A"/>
    <w:rsid w:val="00885BFF"/>
    <w:rsid w:val="00890CA4"/>
    <w:rsid w:val="008953C2"/>
    <w:rsid w:val="008A17F8"/>
    <w:rsid w:val="008A29B2"/>
    <w:rsid w:val="008A3B57"/>
    <w:rsid w:val="008C563B"/>
    <w:rsid w:val="008D41A7"/>
    <w:rsid w:val="008E1CD1"/>
    <w:rsid w:val="008E233E"/>
    <w:rsid w:val="008E2FF9"/>
    <w:rsid w:val="00902AAD"/>
    <w:rsid w:val="0091530C"/>
    <w:rsid w:val="00915C80"/>
    <w:rsid w:val="009167E7"/>
    <w:rsid w:val="009248DD"/>
    <w:rsid w:val="00927DAD"/>
    <w:rsid w:val="00937795"/>
    <w:rsid w:val="0094059F"/>
    <w:rsid w:val="0094222F"/>
    <w:rsid w:val="00950F77"/>
    <w:rsid w:val="0095433B"/>
    <w:rsid w:val="0095714E"/>
    <w:rsid w:val="009615D4"/>
    <w:rsid w:val="0097487C"/>
    <w:rsid w:val="009910AB"/>
    <w:rsid w:val="00996B2C"/>
    <w:rsid w:val="009A5CC3"/>
    <w:rsid w:val="009B3382"/>
    <w:rsid w:val="009C2B3E"/>
    <w:rsid w:val="009D3B85"/>
    <w:rsid w:val="009D56D0"/>
    <w:rsid w:val="009D6215"/>
    <w:rsid w:val="009E1E20"/>
    <w:rsid w:val="009F5D8C"/>
    <w:rsid w:val="00A01427"/>
    <w:rsid w:val="00A31FAE"/>
    <w:rsid w:val="00A40098"/>
    <w:rsid w:val="00A440DE"/>
    <w:rsid w:val="00A46169"/>
    <w:rsid w:val="00A60DDB"/>
    <w:rsid w:val="00A664A5"/>
    <w:rsid w:val="00A750E5"/>
    <w:rsid w:val="00A90849"/>
    <w:rsid w:val="00AD3693"/>
    <w:rsid w:val="00AD5D20"/>
    <w:rsid w:val="00AD72F9"/>
    <w:rsid w:val="00AE508E"/>
    <w:rsid w:val="00AE5C45"/>
    <w:rsid w:val="00B0333C"/>
    <w:rsid w:val="00B055B1"/>
    <w:rsid w:val="00B06BF9"/>
    <w:rsid w:val="00B10660"/>
    <w:rsid w:val="00B13076"/>
    <w:rsid w:val="00B17602"/>
    <w:rsid w:val="00B25069"/>
    <w:rsid w:val="00B26205"/>
    <w:rsid w:val="00B34ED9"/>
    <w:rsid w:val="00B365E5"/>
    <w:rsid w:val="00B51363"/>
    <w:rsid w:val="00B60293"/>
    <w:rsid w:val="00B61FB4"/>
    <w:rsid w:val="00B66F0E"/>
    <w:rsid w:val="00B70A56"/>
    <w:rsid w:val="00B75D1F"/>
    <w:rsid w:val="00B81528"/>
    <w:rsid w:val="00B82D51"/>
    <w:rsid w:val="00B85215"/>
    <w:rsid w:val="00BA2BCC"/>
    <w:rsid w:val="00BB1B50"/>
    <w:rsid w:val="00BB4C4E"/>
    <w:rsid w:val="00BC0F8C"/>
    <w:rsid w:val="00BC10E5"/>
    <w:rsid w:val="00BD38E1"/>
    <w:rsid w:val="00BD4F36"/>
    <w:rsid w:val="00BD71AF"/>
    <w:rsid w:val="00BF47D6"/>
    <w:rsid w:val="00C15E7B"/>
    <w:rsid w:val="00C22944"/>
    <w:rsid w:val="00C24C25"/>
    <w:rsid w:val="00C53978"/>
    <w:rsid w:val="00C54549"/>
    <w:rsid w:val="00C6507D"/>
    <w:rsid w:val="00C66E08"/>
    <w:rsid w:val="00C74DF4"/>
    <w:rsid w:val="00C74F8F"/>
    <w:rsid w:val="00C7612D"/>
    <w:rsid w:val="00C85A6A"/>
    <w:rsid w:val="00CA203B"/>
    <w:rsid w:val="00CB1F95"/>
    <w:rsid w:val="00CB3352"/>
    <w:rsid w:val="00CC26DE"/>
    <w:rsid w:val="00CC28B6"/>
    <w:rsid w:val="00CC3EB9"/>
    <w:rsid w:val="00CC59DB"/>
    <w:rsid w:val="00CD1071"/>
    <w:rsid w:val="00CD11D4"/>
    <w:rsid w:val="00CD1242"/>
    <w:rsid w:val="00CD226E"/>
    <w:rsid w:val="00CD357D"/>
    <w:rsid w:val="00CD4C89"/>
    <w:rsid w:val="00CE1D87"/>
    <w:rsid w:val="00CE655D"/>
    <w:rsid w:val="00CE7ADE"/>
    <w:rsid w:val="00CF180F"/>
    <w:rsid w:val="00CF3303"/>
    <w:rsid w:val="00CF4820"/>
    <w:rsid w:val="00CF4A41"/>
    <w:rsid w:val="00D03B60"/>
    <w:rsid w:val="00D151F1"/>
    <w:rsid w:val="00D21520"/>
    <w:rsid w:val="00D2193E"/>
    <w:rsid w:val="00D25280"/>
    <w:rsid w:val="00D27729"/>
    <w:rsid w:val="00D31A12"/>
    <w:rsid w:val="00D459EF"/>
    <w:rsid w:val="00D53B7B"/>
    <w:rsid w:val="00D61149"/>
    <w:rsid w:val="00D61A23"/>
    <w:rsid w:val="00D8127F"/>
    <w:rsid w:val="00D82B97"/>
    <w:rsid w:val="00D84E8F"/>
    <w:rsid w:val="00D87312"/>
    <w:rsid w:val="00DB63A6"/>
    <w:rsid w:val="00DD1E4E"/>
    <w:rsid w:val="00DD3313"/>
    <w:rsid w:val="00DD38C0"/>
    <w:rsid w:val="00DE082B"/>
    <w:rsid w:val="00DE0B96"/>
    <w:rsid w:val="00DE1D9D"/>
    <w:rsid w:val="00DE716E"/>
    <w:rsid w:val="00DE7FCF"/>
    <w:rsid w:val="00DF4BC9"/>
    <w:rsid w:val="00DF6C01"/>
    <w:rsid w:val="00DF6FBF"/>
    <w:rsid w:val="00E207A0"/>
    <w:rsid w:val="00E31D81"/>
    <w:rsid w:val="00E54922"/>
    <w:rsid w:val="00E63086"/>
    <w:rsid w:val="00E73428"/>
    <w:rsid w:val="00E81E98"/>
    <w:rsid w:val="00E94BDC"/>
    <w:rsid w:val="00EA2DF8"/>
    <w:rsid w:val="00EC1998"/>
    <w:rsid w:val="00EC3C20"/>
    <w:rsid w:val="00EC44D9"/>
    <w:rsid w:val="00EC6F0D"/>
    <w:rsid w:val="00ED06F8"/>
    <w:rsid w:val="00F039F8"/>
    <w:rsid w:val="00F04C84"/>
    <w:rsid w:val="00F11AC4"/>
    <w:rsid w:val="00F12765"/>
    <w:rsid w:val="00F164B8"/>
    <w:rsid w:val="00F221D5"/>
    <w:rsid w:val="00F25EAA"/>
    <w:rsid w:val="00F27B1D"/>
    <w:rsid w:val="00F33C0F"/>
    <w:rsid w:val="00F44A8E"/>
    <w:rsid w:val="00F44E29"/>
    <w:rsid w:val="00F544A7"/>
    <w:rsid w:val="00F6299F"/>
    <w:rsid w:val="00F70BAA"/>
    <w:rsid w:val="00F73F48"/>
    <w:rsid w:val="00F744DB"/>
    <w:rsid w:val="00F75D19"/>
    <w:rsid w:val="00F76C84"/>
    <w:rsid w:val="00F82F53"/>
    <w:rsid w:val="00F8777A"/>
    <w:rsid w:val="00F90DB1"/>
    <w:rsid w:val="00F911F0"/>
    <w:rsid w:val="00FB1689"/>
    <w:rsid w:val="00FC41A0"/>
    <w:rsid w:val="00FC6549"/>
    <w:rsid w:val="00FC79F7"/>
    <w:rsid w:val="00FE1558"/>
    <w:rsid w:val="00FE29CD"/>
    <w:rsid w:val="00FE7745"/>
    <w:rsid w:val="00FE7D1E"/>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3AB53"/>
  <w15:chartTrackingRefBased/>
  <w15:docId w15:val="{F21D1D6B-E73D-454E-917A-2702E7E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63"/>
  </w:style>
  <w:style w:type="paragraph" w:styleId="Heading1">
    <w:name w:val="heading 1"/>
    <w:basedOn w:val="Heading2"/>
    <w:next w:val="Normal"/>
    <w:link w:val="Heading1Char"/>
    <w:autoRedefine/>
    <w:uiPriority w:val="9"/>
    <w:qFormat/>
    <w:rsid w:val="007B04E1"/>
    <w:pPr>
      <w:outlineLvl w:val="0"/>
    </w:pPr>
    <w:rPr>
      <w:b/>
      <w:color w:val="006880" w:themeColor="accent1"/>
      <w:spacing w:val="6"/>
    </w:rPr>
  </w:style>
  <w:style w:type="paragraph" w:styleId="Heading2">
    <w:name w:val="heading 2"/>
    <w:basedOn w:val="Title"/>
    <w:next w:val="Normal"/>
    <w:link w:val="Heading2Char"/>
    <w:autoRedefine/>
    <w:uiPriority w:val="9"/>
    <w:unhideWhenUsed/>
    <w:qFormat/>
    <w:rsid w:val="00CC3EB9"/>
    <w:pPr>
      <w:outlineLvl w:val="1"/>
    </w:pPr>
    <w:rPr>
      <w:b w:val="0"/>
      <w:color w:val="252B33" w:themeColor="text1"/>
      <w:sz w:val="24"/>
    </w:rPr>
  </w:style>
  <w:style w:type="paragraph" w:styleId="Heading3">
    <w:name w:val="heading 3"/>
    <w:basedOn w:val="Normal"/>
    <w:next w:val="Normal"/>
    <w:link w:val="Heading3Char"/>
    <w:autoRedefine/>
    <w:uiPriority w:val="9"/>
    <w:unhideWhenUsed/>
    <w:qFormat/>
    <w:rsid w:val="00CE1D87"/>
    <w:pPr>
      <w:keepNext/>
      <w:keepLines/>
      <w:spacing w:before="40"/>
      <w:outlineLvl w:val="2"/>
    </w:pPr>
    <w:rPr>
      <w:rFonts w:ascii="Segoe UI Semibold" w:eastAsiaTheme="majorEastAsia" w:hAnsi="Segoe UI Semibold" w:cs="Times New Roman (Headings CS)"/>
      <w:b/>
      <w:caps/>
      <w:color w:val="004054" w:themeColor="text2"/>
      <w:spacing w:val="6"/>
      <w:sz w:val="22"/>
    </w:rPr>
  </w:style>
  <w:style w:type="paragraph" w:styleId="Heading4">
    <w:name w:val="heading 4"/>
    <w:basedOn w:val="Normal"/>
    <w:next w:val="Normal"/>
    <w:link w:val="Heading4Char"/>
    <w:autoRedefine/>
    <w:uiPriority w:val="9"/>
    <w:unhideWhenUsed/>
    <w:qFormat/>
    <w:rsid w:val="0005543D"/>
    <w:pPr>
      <w:keepNext/>
      <w:keepLines/>
      <w:spacing w:before="40"/>
      <w:outlineLvl w:val="3"/>
    </w:pPr>
    <w:rPr>
      <w:rFonts w:eastAsiaTheme="majorEastAsia" w:cs="Times New Roman (Headings CS)"/>
      <w:iCs/>
      <w:caps/>
      <w:spacing w:val="6"/>
      <w:sz w:val="22"/>
      <w14:ligatures w14:val="standard"/>
    </w:rPr>
  </w:style>
  <w:style w:type="paragraph" w:styleId="Heading5">
    <w:name w:val="heading 5"/>
    <w:basedOn w:val="Normal"/>
    <w:next w:val="Normal"/>
    <w:link w:val="Heading5Char"/>
    <w:autoRedefine/>
    <w:uiPriority w:val="9"/>
    <w:unhideWhenUsed/>
    <w:qFormat/>
    <w:rsid w:val="00AE508E"/>
    <w:pPr>
      <w:keepNext/>
      <w:keepLines/>
      <w:spacing w:before="40"/>
      <w:outlineLvl w:val="4"/>
    </w:pPr>
    <w:rPr>
      <w:rFonts w:eastAsiaTheme="majorEastAsia" w:cstheme="majorBidi"/>
      <w:color w:val="004054"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B1"/>
    <w:pPr>
      <w:tabs>
        <w:tab w:val="center" w:pos="4680"/>
        <w:tab w:val="right" w:pos="9360"/>
      </w:tabs>
    </w:pPr>
  </w:style>
  <w:style w:type="character" w:customStyle="1" w:styleId="HeaderChar">
    <w:name w:val="Header Char"/>
    <w:basedOn w:val="DefaultParagraphFont"/>
    <w:link w:val="Header"/>
    <w:uiPriority w:val="99"/>
    <w:rsid w:val="00B055B1"/>
  </w:style>
  <w:style w:type="paragraph" w:styleId="Footer">
    <w:name w:val="footer"/>
    <w:basedOn w:val="Normal"/>
    <w:link w:val="FooterChar"/>
    <w:uiPriority w:val="99"/>
    <w:unhideWhenUsed/>
    <w:rsid w:val="00B055B1"/>
    <w:pPr>
      <w:tabs>
        <w:tab w:val="center" w:pos="4680"/>
        <w:tab w:val="right" w:pos="9360"/>
      </w:tabs>
    </w:pPr>
  </w:style>
  <w:style w:type="character" w:customStyle="1" w:styleId="FooterChar">
    <w:name w:val="Footer Char"/>
    <w:basedOn w:val="DefaultParagraphFont"/>
    <w:link w:val="Footer"/>
    <w:uiPriority w:val="99"/>
    <w:rsid w:val="00B055B1"/>
  </w:style>
  <w:style w:type="character" w:customStyle="1" w:styleId="Heading1Char">
    <w:name w:val="Heading 1 Char"/>
    <w:basedOn w:val="DefaultParagraphFont"/>
    <w:link w:val="Heading1"/>
    <w:uiPriority w:val="9"/>
    <w:rsid w:val="007B04E1"/>
    <w:rPr>
      <w:rFonts w:ascii="Segoe UI Semibold" w:eastAsiaTheme="majorEastAsia" w:hAnsi="Segoe UI Semibold" w:cs="Times New Roman (Headings CS)"/>
      <w:b/>
      <w:color w:val="006880" w:themeColor="accent1"/>
      <w:spacing w:val="6"/>
      <w:kern w:val="28"/>
      <w:szCs w:val="56"/>
      <w14:ligatures w14:val="standard"/>
    </w:rPr>
  </w:style>
  <w:style w:type="character" w:customStyle="1" w:styleId="Heading2Char">
    <w:name w:val="Heading 2 Char"/>
    <w:basedOn w:val="DefaultParagraphFont"/>
    <w:link w:val="Heading2"/>
    <w:uiPriority w:val="9"/>
    <w:rsid w:val="00CC3EB9"/>
    <w:rPr>
      <w:rFonts w:ascii="Segoe UI Semibold" w:eastAsiaTheme="majorEastAsia" w:hAnsi="Segoe UI Semibold" w:cs="Times New Roman (Headings CS)"/>
      <w:color w:val="252B33" w:themeColor="text1"/>
      <w:spacing w:val="4"/>
      <w:kern w:val="28"/>
      <w:szCs w:val="56"/>
      <w14:ligatures w14:val="standard"/>
    </w:rPr>
  </w:style>
  <w:style w:type="paragraph" w:styleId="BodyText">
    <w:name w:val="Body Text"/>
    <w:basedOn w:val="Normal"/>
    <w:link w:val="BodyTextChar"/>
    <w:autoRedefine/>
    <w:uiPriority w:val="1"/>
    <w:qFormat/>
    <w:rsid w:val="00885BFF"/>
    <w:rPr>
      <w:sz w:val="23"/>
      <w14:ligatures w14:val="standard"/>
      <w14:numForm w14:val="oldStyle"/>
    </w:rPr>
  </w:style>
  <w:style w:type="character" w:customStyle="1" w:styleId="BodyTextChar">
    <w:name w:val="Body Text Char"/>
    <w:basedOn w:val="DefaultParagraphFont"/>
    <w:link w:val="BodyText"/>
    <w:uiPriority w:val="1"/>
    <w:rsid w:val="00885BFF"/>
    <w:rPr>
      <w:rFonts w:ascii="Segoe UI" w:eastAsia="Times New Roman" w:hAnsi="Segoe UI" w:cs="Blackbaud Sans Light"/>
      <w:color w:val="51555C" w:themeColor="accent4"/>
      <w:sz w:val="23"/>
      <w:szCs w:val="16"/>
      <w14:ligatures w14:val="standard"/>
      <w14:numForm w14:val="oldStyle"/>
    </w:rPr>
  </w:style>
  <w:style w:type="paragraph" w:styleId="Title">
    <w:name w:val="Title"/>
    <w:basedOn w:val="Normal"/>
    <w:next w:val="Normal"/>
    <w:link w:val="TitleChar"/>
    <w:autoRedefine/>
    <w:uiPriority w:val="10"/>
    <w:qFormat/>
    <w:rsid w:val="004A289E"/>
    <w:pPr>
      <w:spacing w:after="20"/>
      <w:contextualSpacing/>
    </w:pPr>
    <w:rPr>
      <w:rFonts w:ascii="Segoe UI Semibold" w:eastAsiaTheme="majorEastAsia" w:hAnsi="Segoe UI Semibold" w:cs="Times New Roman (Headings CS)"/>
      <w:b/>
      <w:color w:val="006880" w:themeColor="accent1"/>
      <w:spacing w:val="4"/>
      <w:kern w:val="28"/>
      <w:sz w:val="36"/>
      <w:szCs w:val="56"/>
      <w14:ligatures w14:val="standard"/>
    </w:rPr>
  </w:style>
  <w:style w:type="character" w:customStyle="1" w:styleId="TitleChar">
    <w:name w:val="Title Char"/>
    <w:basedOn w:val="DefaultParagraphFont"/>
    <w:link w:val="Title"/>
    <w:uiPriority w:val="10"/>
    <w:rsid w:val="004A289E"/>
    <w:rPr>
      <w:rFonts w:ascii="Segoe UI Semibold" w:eastAsiaTheme="majorEastAsia" w:hAnsi="Segoe UI Semibold" w:cs="Times New Roman (Headings CS)"/>
      <w:b/>
      <w:color w:val="006880" w:themeColor="accent1"/>
      <w:spacing w:val="4"/>
      <w:kern w:val="28"/>
      <w:sz w:val="36"/>
      <w:szCs w:val="56"/>
      <w14:ligatures w14:val="standard"/>
    </w:rPr>
  </w:style>
  <w:style w:type="paragraph" w:styleId="Subtitle">
    <w:name w:val="Subtitle"/>
    <w:basedOn w:val="Normal"/>
    <w:next w:val="Normal"/>
    <w:link w:val="SubtitleChar"/>
    <w:uiPriority w:val="11"/>
    <w:qFormat/>
    <w:rsid w:val="006719E2"/>
    <w:pPr>
      <w:numPr>
        <w:ilvl w:val="1"/>
      </w:numPr>
      <w:spacing w:after="160"/>
    </w:pPr>
    <w:rPr>
      <w:rFonts w:eastAsiaTheme="minorEastAsia"/>
      <w:spacing w:val="-4"/>
      <w:sz w:val="32"/>
      <w:szCs w:val="22"/>
      <w14:ligatures w14:val="standard"/>
    </w:rPr>
  </w:style>
  <w:style w:type="character" w:customStyle="1" w:styleId="SubtitleChar">
    <w:name w:val="Subtitle Char"/>
    <w:basedOn w:val="DefaultParagraphFont"/>
    <w:link w:val="Subtitle"/>
    <w:uiPriority w:val="11"/>
    <w:rsid w:val="006719E2"/>
    <w:rPr>
      <w:rFonts w:ascii="Segoe UI" w:eastAsiaTheme="minorEastAsia" w:hAnsi="Segoe UI" w:cs="Blackbaud Sans Light"/>
      <w:color w:val="51555C" w:themeColor="accent4"/>
      <w:spacing w:val="-4"/>
      <w:sz w:val="32"/>
      <w:szCs w:val="22"/>
      <w14:ligatures w14:val="standard"/>
    </w:rPr>
  </w:style>
  <w:style w:type="character" w:customStyle="1" w:styleId="Heading3Char">
    <w:name w:val="Heading 3 Char"/>
    <w:basedOn w:val="DefaultParagraphFont"/>
    <w:link w:val="Heading3"/>
    <w:uiPriority w:val="9"/>
    <w:rsid w:val="00CE1D87"/>
    <w:rPr>
      <w:rFonts w:ascii="Segoe UI Semibold" w:eastAsiaTheme="majorEastAsia" w:hAnsi="Segoe UI Semibold" w:cs="Times New Roman (Headings CS)"/>
      <w:b/>
      <w:caps/>
      <w:color w:val="004054" w:themeColor="text2"/>
      <w:spacing w:val="6"/>
      <w:sz w:val="22"/>
    </w:rPr>
  </w:style>
  <w:style w:type="character" w:customStyle="1" w:styleId="Heading4Char">
    <w:name w:val="Heading 4 Char"/>
    <w:basedOn w:val="DefaultParagraphFont"/>
    <w:link w:val="Heading4"/>
    <w:uiPriority w:val="9"/>
    <w:rsid w:val="0005543D"/>
    <w:rPr>
      <w:rFonts w:ascii="Segoe UI" w:eastAsiaTheme="majorEastAsia" w:hAnsi="Segoe UI" w:cs="Times New Roman (Headings CS)"/>
      <w:iCs/>
      <w:caps/>
      <w:color w:val="51555C" w:themeColor="accent4"/>
      <w:spacing w:val="6"/>
      <w:sz w:val="22"/>
      <w:szCs w:val="16"/>
      <w14:ligatures w14:val="standard"/>
    </w:rPr>
  </w:style>
  <w:style w:type="character" w:customStyle="1" w:styleId="Heading5Char">
    <w:name w:val="Heading 5 Char"/>
    <w:basedOn w:val="DefaultParagraphFont"/>
    <w:link w:val="Heading5"/>
    <w:uiPriority w:val="9"/>
    <w:rsid w:val="00AE508E"/>
    <w:rPr>
      <w:rFonts w:ascii="Segoe UI" w:eastAsiaTheme="majorEastAsia" w:hAnsi="Segoe UI" w:cstheme="majorBidi"/>
      <w:color w:val="004054" w:themeColor="text2"/>
      <w:sz w:val="20"/>
      <w:szCs w:val="16"/>
    </w:rPr>
  </w:style>
  <w:style w:type="character" w:styleId="PageNumber">
    <w:name w:val="page number"/>
    <w:basedOn w:val="DefaultParagraphFont"/>
    <w:uiPriority w:val="99"/>
    <w:semiHidden/>
    <w:unhideWhenUsed/>
    <w:rsid w:val="00AD3693"/>
  </w:style>
  <w:style w:type="character" w:styleId="SubtleEmphasis">
    <w:name w:val="Subtle Emphasis"/>
    <w:basedOn w:val="BodyTextChar"/>
    <w:uiPriority w:val="19"/>
    <w:qFormat/>
    <w:rsid w:val="00902AAD"/>
    <w:rPr>
      <w:rFonts w:ascii="Segoe UI" w:eastAsia="Times New Roman" w:hAnsi="Segoe UI" w:cs="Blackbaud Sans Light"/>
      <w:b w:val="0"/>
      <w:i/>
      <w:color w:val="51555C" w:themeColor="accent4"/>
      <w:sz w:val="23"/>
      <w:szCs w:val="16"/>
      <w14:ligatures w14:val="standard"/>
      <w14:numForm w14:val="oldStyle"/>
    </w:rPr>
  </w:style>
  <w:style w:type="character" w:styleId="IntenseEmphasis">
    <w:name w:val="Intense Emphasis"/>
    <w:uiPriority w:val="21"/>
    <w:qFormat/>
    <w:rsid w:val="00885BFF"/>
    <w:rPr>
      <w:b/>
      <w:sz w:val="22"/>
    </w:rPr>
  </w:style>
  <w:style w:type="character" w:styleId="Strong">
    <w:name w:val="Strong"/>
    <w:uiPriority w:val="22"/>
    <w:qFormat/>
    <w:rsid w:val="00885BFF"/>
    <w:rPr>
      <w:b/>
      <w:color w:val="006880" w:themeColor="accent1"/>
      <w:sz w:val="22"/>
    </w:rPr>
  </w:style>
  <w:style w:type="paragraph" w:styleId="Quote">
    <w:name w:val="Quote"/>
    <w:basedOn w:val="Normal"/>
    <w:next w:val="Normal"/>
    <w:link w:val="QuoteChar"/>
    <w:autoRedefine/>
    <w:uiPriority w:val="29"/>
    <w:qFormat/>
    <w:rsid w:val="00C74DF4"/>
    <w:pPr>
      <w:spacing w:after="160" w:line="259" w:lineRule="auto"/>
    </w:pPr>
    <w:rPr>
      <w:rFonts w:ascii="Segoe UI Semilight" w:hAnsi="Segoe UI Semilight" w:cs="Times New Roman (Body CS)"/>
      <w:i/>
      <w:spacing w:val="-6"/>
      <w:sz w:val="26"/>
      <w:szCs w:val="28"/>
    </w:rPr>
  </w:style>
  <w:style w:type="character" w:customStyle="1" w:styleId="QuoteChar">
    <w:name w:val="Quote Char"/>
    <w:basedOn w:val="DefaultParagraphFont"/>
    <w:link w:val="Quote"/>
    <w:uiPriority w:val="29"/>
    <w:rsid w:val="00C74DF4"/>
    <w:rPr>
      <w:rFonts w:ascii="Segoe UI Semilight" w:hAnsi="Segoe UI Semilight" w:cs="Times New Roman (Body CS)"/>
      <w:i/>
      <w:color w:val="51555C" w:themeColor="accent4"/>
      <w:spacing w:val="-6"/>
      <w:sz w:val="26"/>
      <w:szCs w:val="28"/>
    </w:rPr>
  </w:style>
  <w:style w:type="paragraph" w:styleId="IntenseQuote">
    <w:name w:val="Intense Quote"/>
    <w:basedOn w:val="Normal"/>
    <w:next w:val="Normal"/>
    <w:link w:val="IntenseQuoteChar"/>
    <w:autoRedefine/>
    <w:uiPriority w:val="30"/>
    <w:qFormat/>
    <w:rsid w:val="007D16FD"/>
    <w:pPr>
      <w:spacing w:after="160" w:line="259" w:lineRule="auto"/>
    </w:pPr>
    <w:rPr>
      <w:rFonts w:ascii="Segoe UI Semilight" w:hAnsi="Segoe UI Semilight" w:cs="Segoe UI Light"/>
      <w:i/>
      <w:iCs/>
      <w:color w:val="006880" w:themeColor="accent1"/>
      <w:spacing w:val="-6"/>
      <w:sz w:val="26"/>
      <w:szCs w:val="26"/>
    </w:rPr>
  </w:style>
  <w:style w:type="character" w:customStyle="1" w:styleId="IntenseQuoteChar">
    <w:name w:val="Intense Quote Char"/>
    <w:basedOn w:val="DefaultParagraphFont"/>
    <w:link w:val="IntenseQuote"/>
    <w:uiPriority w:val="30"/>
    <w:rsid w:val="007D16FD"/>
    <w:rPr>
      <w:rFonts w:ascii="Segoe UI Semilight" w:hAnsi="Segoe UI Semilight" w:cs="Segoe UI Light"/>
      <w:i/>
      <w:iCs/>
      <w:color w:val="006880" w:themeColor="accent1"/>
      <w:spacing w:val="-6"/>
      <w:sz w:val="26"/>
      <w:szCs w:val="26"/>
    </w:rPr>
  </w:style>
  <w:style w:type="character" w:styleId="Emphasis">
    <w:name w:val="Emphasis"/>
    <w:basedOn w:val="SubtleEmphasis"/>
    <w:uiPriority w:val="20"/>
    <w:qFormat/>
    <w:rsid w:val="007971FF"/>
    <w:rPr>
      <w:rFonts w:ascii="Segoe UI" w:eastAsia="Times New Roman" w:hAnsi="Segoe UI" w:cs="Blackbaud Sans Light"/>
      <w:b w:val="0"/>
      <w:i/>
      <w:color w:val="006880" w:themeColor="accent1"/>
      <w:sz w:val="23"/>
      <w:szCs w:val="16"/>
      <w14:ligatures w14:val="standard"/>
      <w14:numForm w14:val="oldStyle"/>
    </w:rPr>
  </w:style>
  <w:style w:type="character" w:styleId="SubtleReference">
    <w:name w:val="Subtle Reference"/>
    <w:uiPriority w:val="31"/>
    <w:qFormat/>
    <w:rsid w:val="008A3B57"/>
    <w:rPr>
      <w:sz w:val="18"/>
      <w:szCs w:val="18"/>
    </w:rPr>
  </w:style>
  <w:style w:type="character" w:styleId="IntenseReference">
    <w:name w:val="Intense Reference"/>
    <w:basedOn w:val="SubtleReference"/>
    <w:uiPriority w:val="32"/>
    <w:qFormat/>
    <w:rsid w:val="008A3B57"/>
    <w:rPr>
      <w:color w:val="006880" w:themeColor="accent1"/>
      <w:sz w:val="18"/>
      <w:szCs w:val="18"/>
    </w:rPr>
  </w:style>
  <w:style w:type="paragraph" w:styleId="NormalWeb">
    <w:name w:val="Normal (Web)"/>
    <w:basedOn w:val="Normal"/>
    <w:uiPriority w:val="99"/>
    <w:unhideWhenUsed/>
    <w:rsid w:val="00013E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45A60"/>
    <w:rPr>
      <w:color w:val="7A04DD" w:themeColor="hyperlink"/>
      <w:u w:val="single"/>
    </w:rPr>
  </w:style>
  <w:style w:type="character" w:styleId="UnresolvedMention">
    <w:name w:val="Unresolved Mention"/>
    <w:basedOn w:val="DefaultParagraphFont"/>
    <w:uiPriority w:val="99"/>
    <w:semiHidden/>
    <w:unhideWhenUsed/>
    <w:rsid w:val="00045A60"/>
    <w:rPr>
      <w:color w:val="605E5C"/>
      <w:shd w:val="clear" w:color="auto" w:fill="E1DFDD"/>
    </w:rPr>
  </w:style>
  <w:style w:type="character" w:styleId="FollowedHyperlink">
    <w:name w:val="FollowedHyperlink"/>
    <w:basedOn w:val="DefaultParagraphFont"/>
    <w:uiPriority w:val="99"/>
    <w:semiHidden/>
    <w:unhideWhenUsed/>
    <w:rsid w:val="00045A60"/>
    <w:rPr>
      <w:color w:val="51555C" w:themeColor="followedHyperlink"/>
      <w:u w:val="single"/>
    </w:rPr>
  </w:style>
  <w:style w:type="paragraph" w:styleId="ListParagraph">
    <w:name w:val="List Paragraph"/>
    <w:basedOn w:val="Normal"/>
    <w:uiPriority w:val="34"/>
    <w:qFormat/>
    <w:rsid w:val="00423007"/>
    <w:pPr>
      <w:ind w:left="720"/>
      <w:contextualSpacing/>
    </w:pPr>
  </w:style>
  <w:style w:type="table" w:styleId="TableGrid">
    <w:name w:val="Table Grid"/>
    <w:basedOn w:val="TableNormal"/>
    <w:uiPriority w:val="39"/>
    <w:rsid w:val="0013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00AF3"/>
    <w:rPr>
      <w:rFonts w:eastAsiaTheme="minorEastAsia"/>
      <w:sz w:val="22"/>
      <w:szCs w:val="22"/>
    </w:rPr>
    <w:tblPr>
      <w:tblStyleRowBandSize w:val="1"/>
      <w:tblStyleColBandSize w:val="1"/>
      <w:tblBorders>
        <w:top w:val="single" w:sz="4" w:space="0" w:color="19D3FF" w:themeColor="accent1" w:themeTint="99"/>
        <w:left w:val="single" w:sz="4" w:space="0" w:color="19D3FF" w:themeColor="accent1" w:themeTint="99"/>
        <w:bottom w:val="single" w:sz="4" w:space="0" w:color="19D3FF" w:themeColor="accent1" w:themeTint="99"/>
        <w:right w:val="single" w:sz="4" w:space="0" w:color="19D3FF" w:themeColor="accent1" w:themeTint="99"/>
        <w:insideH w:val="single" w:sz="4" w:space="0" w:color="19D3FF" w:themeColor="accent1" w:themeTint="99"/>
        <w:insideV w:val="single" w:sz="4" w:space="0" w:color="19D3FF" w:themeColor="accent1" w:themeTint="99"/>
      </w:tblBorders>
    </w:tblPr>
    <w:tblStylePr w:type="firstRow">
      <w:rPr>
        <w:b/>
        <w:bCs/>
        <w:color w:val="FFFFFF" w:themeColor="background1"/>
      </w:rPr>
      <w:tblPr/>
      <w:tcPr>
        <w:tcBorders>
          <w:top w:val="single" w:sz="4" w:space="0" w:color="006880" w:themeColor="accent1"/>
          <w:left w:val="single" w:sz="4" w:space="0" w:color="006880" w:themeColor="accent1"/>
          <w:bottom w:val="single" w:sz="4" w:space="0" w:color="006880" w:themeColor="accent1"/>
          <w:right w:val="single" w:sz="4" w:space="0" w:color="006880" w:themeColor="accent1"/>
          <w:insideH w:val="nil"/>
          <w:insideV w:val="nil"/>
        </w:tcBorders>
        <w:shd w:val="clear" w:color="auto" w:fill="006880" w:themeFill="accent1"/>
      </w:tcPr>
    </w:tblStylePr>
    <w:tblStylePr w:type="lastRow">
      <w:rPr>
        <w:b/>
        <w:bCs/>
      </w:rPr>
      <w:tblPr/>
      <w:tcPr>
        <w:tcBorders>
          <w:top w:val="double" w:sz="4" w:space="0" w:color="006880" w:themeColor="accent1"/>
        </w:tcBorders>
      </w:tcPr>
    </w:tblStylePr>
    <w:tblStylePr w:type="firstCol">
      <w:rPr>
        <w:b/>
        <w:bCs/>
      </w:rPr>
    </w:tblStylePr>
    <w:tblStylePr w:type="lastCol">
      <w:rPr>
        <w:b/>
        <w:bCs/>
      </w:rPr>
    </w:tblStylePr>
    <w:tblStylePr w:type="band1Vert">
      <w:tblPr/>
      <w:tcPr>
        <w:shd w:val="clear" w:color="auto" w:fill="B2F0FF" w:themeFill="accent1" w:themeFillTint="33"/>
      </w:tcPr>
    </w:tblStylePr>
    <w:tblStylePr w:type="band1Horz">
      <w:tblPr/>
      <w:tcPr>
        <w:shd w:val="clear" w:color="auto" w:fill="B2F0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89518">
      <w:bodyDiv w:val="1"/>
      <w:marLeft w:val="0"/>
      <w:marRight w:val="0"/>
      <w:marTop w:val="0"/>
      <w:marBottom w:val="0"/>
      <w:divBdr>
        <w:top w:val="none" w:sz="0" w:space="0" w:color="auto"/>
        <w:left w:val="none" w:sz="0" w:space="0" w:color="auto"/>
        <w:bottom w:val="none" w:sz="0" w:space="0" w:color="auto"/>
        <w:right w:val="none" w:sz="0" w:space="0" w:color="auto"/>
      </w:divBdr>
    </w:div>
    <w:div w:id="353383406">
      <w:bodyDiv w:val="1"/>
      <w:marLeft w:val="0"/>
      <w:marRight w:val="0"/>
      <w:marTop w:val="0"/>
      <w:marBottom w:val="0"/>
      <w:divBdr>
        <w:top w:val="none" w:sz="0" w:space="0" w:color="auto"/>
        <w:left w:val="none" w:sz="0" w:space="0" w:color="auto"/>
        <w:bottom w:val="none" w:sz="0" w:space="0" w:color="auto"/>
        <w:right w:val="none" w:sz="0" w:space="0" w:color="auto"/>
      </w:divBdr>
    </w:div>
    <w:div w:id="493648144">
      <w:bodyDiv w:val="1"/>
      <w:marLeft w:val="0"/>
      <w:marRight w:val="0"/>
      <w:marTop w:val="0"/>
      <w:marBottom w:val="0"/>
      <w:divBdr>
        <w:top w:val="none" w:sz="0" w:space="0" w:color="auto"/>
        <w:left w:val="none" w:sz="0" w:space="0" w:color="auto"/>
        <w:bottom w:val="none" w:sz="0" w:space="0" w:color="auto"/>
        <w:right w:val="none" w:sz="0" w:space="0" w:color="auto"/>
      </w:divBdr>
    </w:div>
    <w:div w:id="615411550">
      <w:bodyDiv w:val="1"/>
      <w:marLeft w:val="0"/>
      <w:marRight w:val="0"/>
      <w:marTop w:val="0"/>
      <w:marBottom w:val="0"/>
      <w:divBdr>
        <w:top w:val="none" w:sz="0" w:space="0" w:color="auto"/>
        <w:left w:val="none" w:sz="0" w:space="0" w:color="auto"/>
        <w:bottom w:val="none" w:sz="0" w:space="0" w:color="auto"/>
        <w:right w:val="none" w:sz="0" w:space="0" w:color="auto"/>
      </w:divBdr>
    </w:div>
    <w:div w:id="1396780776">
      <w:bodyDiv w:val="1"/>
      <w:marLeft w:val="0"/>
      <w:marRight w:val="0"/>
      <w:marTop w:val="0"/>
      <w:marBottom w:val="0"/>
      <w:divBdr>
        <w:top w:val="none" w:sz="0" w:space="0" w:color="auto"/>
        <w:left w:val="none" w:sz="0" w:space="0" w:color="auto"/>
        <w:bottom w:val="none" w:sz="0" w:space="0" w:color="auto"/>
        <w:right w:val="none" w:sz="0" w:space="0" w:color="auto"/>
      </w:divBdr>
      <w:divsChild>
        <w:div w:id="21518778">
          <w:marLeft w:val="0"/>
          <w:marRight w:val="0"/>
          <w:marTop w:val="0"/>
          <w:marBottom w:val="1200"/>
          <w:divBdr>
            <w:top w:val="none" w:sz="0" w:space="0" w:color="auto"/>
            <w:left w:val="none" w:sz="0" w:space="0" w:color="auto"/>
            <w:bottom w:val="none" w:sz="0" w:space="0" w:color="auto"/>
            <w:right w:val="none" w:sz="0" w:space="0" w:color="auto"/>
          </w:divBdr>
        </w:div>
      </w:divsChild>
    </w:div>
    <w:div w:id="1471745587">
      <w:bodyDiv w:val="1"/>
      <w:marLeft w:val="0"/>
      <w:marRight w:val="0"/>
      <w:marTop w:val="0"/>
      <w:marBottom w:val="0"/>
      <w:divBdr>
        <w:top w:val="none" w:sz="0" w:space="0" w:color="auto"/>
        <w:left w:val="none" w:sz="0" w:space="0" w:color="auto"/>
        <w:bottom w:val="none" w:sz="0" w:space="0" w:color="auto"/>
        <w:right w:val="none" w:sz="0" w:space="0" w:color="auto"/>
      </w:divBdr>
    </w:div>
    <w:div w:id="1519805545">
      <w:bodyDiv w:val="1"/>
      <w:marLeft w:val="0"/>
      <w:marRight w:val="0"/>
      <w:marTop w:val="0"/>
      <w:marBottom w:val="0"/>
      <w:divBdr>
        <w:top w:val="none" w:sz="0" w:space="0" w:color="auto"/>
        <w:left w:val="none" w:sz="0" w:space="0" w:color="auto"/>
        <w:bottom w:val="none" w:sz="0" w:space="0" w:color="auto"/>
        <w:right w:val="none" w:sz="0" w:space="0" w:color="auto"/>
      </w:divBdr>
    </w:div>
    <w:div w:id="18690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financial-aid/content/sa-deadline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b.blackbaud.com/knowledgebase/articles/Article/20508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b.blackbaud.com/knowledgebase/articles/Article/203390" TargetMode="External"/><Relationship Id="rId5" Type="http://schemas.openxmlformats.org/officeDocument/2006/relationships/numbering" Target="numbering.xml"/><Relationship Id="rId15" Type="http://schemas.openxmlformats.org/officeDocument/2006/relationships/hyperlink" Target="https://kb.blackbaud.com/knowledgebase/articles/Article/116674"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blackbaud.com/knowledgebase/articles/Article/11549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yan.Lorenzo/Downloads/External%20Word%20Template.dotx" TargetMode="External"/></Relationships>
</file>

<file path=word/theme/theme1.xml><?xml version="1.0" encoding="utf-8"?>
<a:theme xmlns:a="http://schemas.openxmlformats.org/drawingml/2006/main" name="Office Theme">
  <a:themeElements>
    <a:clrScheme name="Blackbaud">
      <a:dk1>
        <a:srgbClr val="252B33"/>
      </a:dk1>
      <a:lt1>
        <a:srgbClr val="FFFFFF"/>
      </a:lt1>
      <a:dk2>
        <a:srgbClr val="004054"/>
      </a:dk2>
      <a:lt2>
        <a:srgbClr val="EBFBFF"/>
      </a:lt2>
      <a:accent1>
        <a:srgbClr val="006880"/>
      </a:accent1>
      <a:accent2>
        <a:srgbClr val="00CFFF"/>
      </a:accent2>
      <a:accent3>
        <a:srgbClr val="0CD973"/>
      </a:accent3>
      <a:accent4>
        <a:srgbClr val="51555C"/>
      </a:accent4>
      <a:accent5>
        <a:srgbClr val="B061F2"/>
      </a:accent5>
      <a:accent6>
        <a:srgbClr val="A8AAAD"/>
      </a:accent6>
      <a:hlink>
        <a:srgbClr val="7A04DD"/>
      </a:hlink>
      <a:folHlink>
        <a:srgbClr val="51555C"/>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5D324BEF88745B21BD74AD716EAC1" ma:contentTypeVersion="11" ma:contentTypeDescription="Create a new document." ma:contentTypeScope="" ma:versionID="f5facd41c857b6a89908790356f7ff7e">
  <xsd:schema xmlns:xsd="http://www.w3.org/2001/XMLSchema" xmlns:xs="http://www.w3.org/2001/XMLSchema" xmlns:p="http://schemas.microsoft.com/office/2006/metadata/properties" xmlns:ns2="8e75679b-cd3b-430e-8716-49c26d54652f" xmlns:ns3="d75048ac-d8ab-4063-972c-1eb6bc626d10" targetNamespace="http://schemas.microsoft.com/office/2006/metadata/properties" ma:root="true" ma:fieldsID="d6763180bfdb5f07a4b50a120c38c2b9" ns2:_="" ns3:_="">
    <xsd:import namespace="8e75679b-cd3b-430e-8716-49c26d54652f"/>
    <xsd:import namespace="d75048ac-d8ab-4063-972c-1eb6bc626d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679b-cd3b-430e-8716-49c26d5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048ac-d8ab-4063-972c-1eb6bc626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B79C-8863-47CA-AA8B-D99E94831188}">
  <ds:schemaRefs>
    <ds:schemaRef ds:uri="http://schemas.microsoft.com/sharepoint/v3/contenttype/forms"/>
  </ds:schemaRefs>
</ds:datastoreItem>
</file>

<file path=customXml/itemProps2.xml><?xml version="1.0" encoding="utf-8"?>
<ds:datastoreItem xmlns:ds="http://schemas.openxmlformats.org/officeDocument/2006/customXml" ds:itemID="{3CED60A6-5191-40B0-9A70-4E3924C5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5679b-cd3b-430e-8716-49c26d54652f"/>
    <ds:schemaRef ds:uri="d75048ac-d8ab-4063-972c-1eb6bc626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9E67-DB73-4718-AEE7-79D4BECF0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F8828-DF32-1E4E-AC16-E388B15D8C9E}">
  <ds:schemaRefs>
    <ds:schemaRef ds:uri="http://schemas.openxmlformats.org/officeDocument/2006/bibliography"/>
  </ds:schemaRefs>
</ds:datastoreItem>
</file>

<file path=docMetadata/LabelInfo.xml><?xml version="1.0" encoding="utf-8"?>
<clbl:labelList xmlns:clbl="http://schemas.microsoft.com/office/2020/mipLabelMetadata">
  <clbl:label id="{39b32134-930b-47a0-ae68-920ef1df7e99}" enabled="1" method="Privileged" siteId="{31fa3fc8-0d67-4b00-8f5a-3a9a69c281b8}" removed="0"/>
</clbl:labelList>
</file>

<file path=docProps/app.xml><?xml version="1.0" encoding="utf-8"?>
<Properties xmlns="http://schemas.openxmlformats.org/officeDocument/2006/extended-properties" xmlns:vt="http://schemas.openxmlformats.org/officeDocument/2006/docPropsVTypes">
  <Template>External Word Template.dotx</Template>
  <TotalTime>59</TotalTime>
  <Pages>5</Pages>
  <Words>186</Words>
  <Characters>3726</Characters>
  <Application>Microsoft Office Word</Application>
  <DocSecurity>0</DocSecurity>
  <Lines>3726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Mannucci</cp:lastModifiedBy>
  <cp:revision>5</cp:revision>
  <cp:lastPrinted>2023-04-28T02:27:00Z</cp:lastPrinted>
  <dcterms:created xsi:type="dcterms:W3CDTF">2024-11-06T16:32:00Z</dcterms:created>
  <dcterms:modified xsi:type="dcterms:W3CDTF">2024-11-07T15:51:00Z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0x010100EFE5D324BEF88745B21BD74AD716EAC1</vt:lpwstr>
  </property>
  <property fmtid="{D5CDD505-2E9C-101B-9397-08002B2CF9AE}" pid="3" name="ClassificationContentMarkingFooterShapeIds">
    <vt:lpwstr>2,3,4</vt:lpwstr>
  </property>
  <property fmtid="{D5CDD505-2E9C-101B-9397-08002B2CF9AE}" pid="4" name="ClassificationContentMarkingFooterFontProps">
    <vt:lpwstr>#000000,11,Calibri</vt:lpwstr>
  </property>
  <property fmtid="{D5CDD505-2E9C-101B-9397-08002B2CF9AE}" pid="5" name="ClassificationContentMarkingFooterText">
    <vt:lpwstr>Sensitivity: Public</vt:lpwstr>
  </property>
  <property fmtid="{D5CDD505-2E9C-101B-9397-08002B2CF9AE}" pid="6" name="MSIP_Label_39b32134-930b-47a0-ae68-920ef1df7e99_Enabled">
    <vt:lpwstr>true</vt:lpwstr>
  </property>
  <property fmtid="{D5CDD505-2E9C-101B-9397-08002B2CF9AE}" pid="7" name="MSIP_Label_39b32134-930b-47a0-ae68-920ef1df7e99_SetDate">
    <vt:lpwstr>2023-04-30T16:13:50Z</vt:lpwstr>
  </property>
  <property fmtid="{D5CDD505-2E9C-101B-9397-08002B2CF9AE}" pid="8" name="MSIP_Label_39b32134-930b-47a0-ae68-920ef1df7e99_Method">
    <vt:lpwstr>Privileged</vt:lpwstr>
  </property>
  <property fmtid="{D5CDD505-2E9C-101B-9397-08002B2CF9AE}" pid="9" name="MSIP_Label_39b32134-930b-47a0-ae68-920ef1df7e99_Name">
    <vt:lpwstr>Public</vt:lpwstr>
  </property>
  <property fmtid="{D5CDD505-2E9C-101B-9397-08002B2CF9AE}" pid="10" name="MSIP_Label_39b32134-930b-47a0-ae68-920ef1df7e99_SiteId">
    <vt:lpwstr>31fa3fc8-0d67-4b00-8f5a-3a9a69c281b8</vt:lpwstr>
  </property>
  <property fmtid="{D5CDD505-2E9C-101B-9397-08002B2CF9AE}" pid="11" name="MSIP_Label_39b32134-930b-47a0-ae68-920ef1df7e99_ActionId">
    <vt:lpwstr>120c4bae-99b7-47b1-a7a5-123dadf59594</vt:lpwstr>
  </property>
  <property fmtid="{D5CDD505-2E9C-101B-9397-08002B2CF9AE}" pid="12" name="MSIP_Label_39b32134-930b-47a0-ae68-920ef1df7e99_ContentBits">
    <vt:lpwstr>2</vt:lpwstr>
  </property>
</Properties>
</file>